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F1" w:rsidRPr="0086393F" w:rsidRDefault="00C378F1" w:rsidP="00C036E8">
      <w:pPr>
        <w:rPr>
          <w:sz w:val="28"/>
          <w:szCs w:val="28"/>
        </w:rPr>
      </w:pPr>
      <w:r>
        <w:rPr>
          <w:noProof/>
        </w:rPr>
        <w:t xml:space="preserve">                                                                 </w:t>
      </w:r>
      <w:r w:rsidRPr="00F9219B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3.5pt;visibility:visible">
            <v:imagedata r:id="rId7" o:title="" grayscale="t"/>
          </v:shape>
        </w:pict>
      </w:r>
      <w:r>
        <w:rPr>
          <w:noProof/>
          <w:sz w:val="20"/>
          <w:szCs w:val="20"/>
        </w:rPr>
        <w:t xml:space="preserve">                                            </w:t>
      </w:r>
    </w:p>
    <w:p w:rsidR="00C378F1" w:rsidRPr="00121E96" w:rsidRDefault="00C378F1" w:rsidP="0008073E">
      <w:pPr>
        <w:jc w:val="both"/>
        <w:rPr>
          <w:b/>
        </w:rPr>
      </w:pPr>
      <w:r>
        <w:rPr>
          <w:noProof/>
        </w:rPr>
        <w:t xml:space="preserve">                                                                                                          </w:t>
      </w:r>
    </w:p>
    <w:tbl>
      <w:tblPr>
        <w:tblW w:w="0" w:type="auto"/>
        <w:tblInd w:w="221" w:type="dxa"/>
        <w:tblLayout w:type="fixed"/>
        <w:tblLook w:val="0000"/>
      </w:tblPr>
      <w:tblGrid>
        <w:gridCol w:w="9195"/>
      </w:tblGrid>
      <w:tr w:rsidR="00C378F1" w:rsidRPr="00121E96" w:rsidTr="006C40DB">
        <w:tc>
          <w:tcPr>
            <w:tcW w:w="9195" w:type="dxa"/>
          </w:tcPr>
          <w:p w:rsidR="00C378F1" w:rsidRPr="00121E96" w:rsidRDefault="00C378F1" w:rsidP="006C40DB">
            <w:pPr>
              <w:pStyle w:val="Header"/>
              <w:jc w:val="center"/>
              <w:rPr>
                <w:b/>
              </w:rPr>
            </w:pPr>
            <w:r w:rsidRPr="00121E96">
              <w:rPr>
                <w:b/>
              </w:rPr>
              <w:t>СОВЕТ ДЕПУТАТОВ</w:t>
            </w:r>
          </w:p>
          <w:p w:rsidR="00C378F1" w:rsidRPr="00121E96" w:rsidRDefault="00C378F1" w:rsidP="006C40DB">
            <w:pPr>
              <w:pStyle w:val="Header"/>
              <w:tabs>
                <w:tab w:val="center" w:pos="4551"/>
              </w:tabs>
              <w:ind w:right="-130"/>
              <w:jc w:val="center"/>
              <w:rPr>
                <w:b/>
              </w:rPr>
            </w:pPr>
            <w:r w:rsidRPr="00121E96">
              <w:rPr>
                <w:b/>
              </w:rPr>
              <w:t>ЧУДИНОВСКОГО СЕЛЬСКОГО ПОСЕЛЕНИЯ</w:t>
            </w:r>
          </w:p>
          <w:p w:rsidR="00C378F1" w:rsidRPr="00121E96" w:rsidRDefault="00C378F1" w:rsidP="006C40DB">
            <w:pPr>
              <w:pStyle w:val="Header"/>
              <w:tabs>
                <w:tab w:val="center" w:pos="4551"/>
              </w:tabs>
              <w:ind w:right="-130"/>
              <w:jc w:val="center"/>
              <w:rPr>
                <w:b/>
              </w:rPr>
            </w:pPr>
          </w:p>
          <w:p w:rsidR="00C378F1" w:rsidRPr="00121E96" w:rsidRDefault="00C378F1" w:rsidP="006C40DB">
            <w:pPr>
              <w:pStyle w:val="Header"/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121E96">
              <w:rPr>
                <w:b/>
              </w:rPr>
              <w:t xml:space="preserve">Р Е Ш Е Н И Е   </w:t>
            </w:r>
          </w:p>
          <w:p w:rsidR="00C378F1" w:rsidRPr="00121E96" w:rsidRDefault="00C378F1" w:rsidP="006C40DB">
            <w:pPr>
              <w:pStyle w:val="Header"/>
              <w:rPr>
                <w:b/>
              </w:rPr>
            </w:pPr>
            <w:r w:rsidRPr="00121E96">
              <w:t xml:space="preserve">   «</w:t>
            </w:r>
            <w:r>
              <w:rPr>
                <w:b/>
              </w:rPr>
              <w:t xml:space="preserve"> 15 </w:t>
            </w:r>
            <w:r w:rsidRPr="008E17C1">
              <w:rPr>
                <w:b/>
              </w:rPr>
              <w:t>»</w:t>
            </w:r>
            <w:r>
              <w:rPr>
                <w:b/>
              </w:rPr>
              <w:t xml:space="preserve"> апреля  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8E17C1">
                <w:rPr>
                  <w:b/>
                </w:rPr>
                <w:t>2019 г</w:t>
              </w:r>
            </w:smartTag>
            <w:r w:rsidRPr="008E17C1">
              <w:rPr>
                <w:b/>
              </w:rPr>
              <w:t xml:space="preserve">.                                                                     </w:t>
            </w:r>
            <w:r>
              <w:rPr>
                <w:b/>
              </w:rPr>
              <w:t xml:space="preserve">№ 104 </w:t>
            </w:r>
          </w:p>
        </w:tc>
      </w:tr>
    </w:tbl>
    <w:p w:rsidR="00C378F1" w:rsidRPr="00121E96" w:rsidRDefault="00C378F1" w:rsidP="004C62C9"/>
    <w:p w:rsidR="00C378F1" w:rsidRPr="00121E96" w:rsidRDefault="00C378F1" w:rsidP="004C62C9">
      <w:pPr>
        <w:rPr>
          <w:sz w:val="28"/>
          <w:szCs w:val="28"/>
        </w:rPr>
      </w:pPr>
      <w:r w:rsidRPr="00121E96">
        <w:rPr>
          <w:sz w:val="28"/>
          <w:szCs w:val="28"/>
        </w:rPr>
        <w:t>О внесении изменений и дополнений</w:t>
      </w:r>
    </w:p>
    <w:p w:rsidR="00C378F1" w:rsidRPr="00121E96" w:rsidRDefault="00C378F1" w:rsidP="004C62C9">
      <w:pPr>
        <w:rPr>
          <w:sz w:val="28"/>
          <w:szCs w:val="28"/>
        </w:rPr>
      </w:pPr>
      <w:r w:rsidRPr="00121E96">
        <w:rPr>
          <w:sz w:val="28"/>
          <w:szCs w:val="28"/>
        </w:rPr>
        <w:t>в Устав Чудиновского</w:t>
      </w:r>
    </w:p>
    <w:p w:rsidR="00C378F1" w:rsidRPr="00121E96" w:rsidRDefault="00C378F1" w:rsidP="004C62C9">
      <w:pPr>
        <w:rPr>
          <w:sz w:val="28"/>
          <w:szCs w:val="28"/>
        </w:rPr>
      </w:pPr>
      <w:r w:rsidRPr="00121E96">
        <w:rPr>
          <w:sz w:val="28"/>
          <w:szCs w:val="28"/>
        </w:rPr>
        <w:t>сельского поселения</w:t>
      </w:r>
    </w:p>
    <w:p w:rsidR="00C378F1" w:rsidRPr="00121E96" w:rsidRDefault="00C378F1" w:rsidP="00121E96">
      <w:pPr>
        <w:ind w:left="360"/>
        <w:rPr>
          <w:rFonts w:ascii="Verdana" w:hAnsi="Verdana"/>
          <w:sz w:val="28"/>
          <w:szCs w:val="28"/>
        </w:rPr>
      </w:pPr>
    </w:p>
    <w:p w:rsidR="00C378F1" w:rsidRPr="00121E96" w:rsidRDefault="00C378F1" w:rsidP="00C036E8">
      <w:pPr>
        <w:spacing w:line="360" w:lineRule="auto"/>
        <w:rPr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</w:t>
      </w:r>
      <w:r w:rsidRPr="00121E96">
        <w:rPr>
          <w:sz w:val="28"/>
          <w:szCs w:val="28"/>
        </w:rPr>
        <w:t>Совет депутатов Чудиновского сельского поселения</w:t>
      </w:r>
    </w:p>
    <w:p w:rsidR="00C378F1" w:rsidRPr="00121E96" w:rsidRDefault="00C378F1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121E96">
        <w:rPr>
          <w:sz w:val="28"/>
          <w:szCs w:val="28"/>
        </w:rPr>
        <w:t>РЕШАЕТ:</w:t>
      </w:r>
    </w:p>
    <w:p w:rsidR="00C378F1" w:rsidRPr="00121E96" w:rsidRDefault="00C378F1" w:rsidP="004C62C9">
      <w:pPr>
        <w:ind w:firstLine="540"/>
        <w:rPr>
          <w:sz w:val="28"/>
          <w:szCs w:val="28"/>
        </w:rPr>
      </w:pPr>
      <w:r w:rsidRPr="00121E96">
        <w:rPr>
          <w:sz w:val="28"/>
          <w:szCs w:val="28"/>
        </w:rPr>
        <w:t>1. Внести в Устав Чудиновского сельского поселения следующие изменения и дополнения:</w:t>
      </w:r>
    </w:p>
    <w:p w:rsidR="00C378F1" w:rsidRDefault="00C378F1" w:rsidP="002E3A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78F1" w:rsidRDefault="00C378F1" w:rsidP="0086393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статье 5 пункт 4 изложить в следующей редакции:</w:t>
      </w:r>
    </w:p>
    <w:p w:rsidR="00C378F1" w:rsidRPr="00A803FE" w:rsidRDefault="00C378F1" w:rsidP="002E3A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03FE">
        <w:rPr>
          <w:sz w:val="28"/>
          <w:szCs w:val="28"/>
        </w:rPr>
        <w:t xml:space="preserve">«4. </w:t>
      </w:r>
      <w:r w:rsidRPr="00A803FE">
        <w:rPr>
          <w:bCs/>
          <w:iCs/>
          <w:sz w:val="28"/>
          <w:szCs w:val="28"/>
        </w:rPr>
        <w:t xml:space="preserve">Муниципальные правовые акты и соглашения, заключаемые между органами местного самоуправления, подлежат официальному опубликованию в </w:t>
      </w:r>
      <w:r w:rsidRPr="00A803FE">
        <w:rPr>
          <w:sz w:val="28"/>
          <w:szCs w:val="28"/>
        </w:rPr>
        <w:t xml:space="preserve">периодическом печатном издании, </w:t>
      </w:r>
      <w:r>
        <w:rPr>
          <w:sz w:val="28"/>
          <w:szCs w:val="28"/>
        </w:rPr>
        <w:t>на основании гражданско-правового договора, заключенного на определенный срок,</w:t>
      </w:r>
      <w:r w:rsidRPr="00A803FE">
        <w:rPr>
          <w:sz w:val="28"/>
          <w:szCs w:val="28"/>
        </w:rPr>
        <w:t xml:space="preserve"> либо обнародованию путем размещения их на информационных стендах</w:t>
      </w:r>
      <w:r>
        <w:rPr>
          <w:sz w:val="28"/>
          <w:szCs w:val="28"/>
        </w:rPr>
        <w:t xml:space="preserve"> Чудиновского сельского поселения</w:t>
      </w:r>
      <w:r w:rsidRPr="00A803FE">
        <w:rPr>
          <w:sz w:val="28"/>
          <w:szCs w:val="28"/>
        </w:rPr>
        <w:t xml:space="preserve"> в порядке, установленном </w:t>
      </w:r>
      <w:r>
        <w:rPr>
          <w:sz w:val="28"/>
          <w:szCs w:val="28"/>
        </w:rPr>
        <w:t>Советом депутатов Чудиновского сельского поселения.»</w:t>
      </w:r>
    </w:p>
    <w:p w:rsidR="00C378F1" w:rsidRPr="00121E96" w:rsidRDefault="00C378F1" w:rsidP="004C6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8F1" w:rsidRPr="00121E96" w:rsidRDefault="00C378F1" w:rsidP="009D21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121E96">
        <w:rPr>
          <w:sz w:val="28"/>
          <w:szCs w:val="28"/>
        </w:rPr>
        <w:t>) В статье 12</w:t>
      </w:r>
      <w:r>
        <w:rPr>
          <w:sz w:val="28"/>
          <w:szCs w:val="28"/>
        </w:rPr>
        <w:t xml:space="preserve"> пункт 4</w:t>
      </w:r>
      <w:r w:rsidRPr="002E3AD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378F1" w:rsidRDefault="00C378F1" w:rsidP="009D21A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«4</w:t>
      </w:r>
      <w:r w:rsidRPr="00121E96">
        <w:rPr>
          <w:sz w:val="28"/>
          <w:szCs w:val="28"/>
        </w:rPr>
        <w:t>. Порядок организации и проведения публичных слушаний определяется решением Совета депутатов Чудиновского сельского поселения и должен предусматривать заблаговременное оповещение жителей Чудиновского сельского поселения о времени и месте проведения публичных слушаний</w:t>
      </w:r>
      <w:r>
        <w:rPr>
          <w:sz w:val="28"/>
          <w:szCs w:val="28"/>
        </w:rPr>
        <w:t xml:space="preserve"> </w:t>
      </w:r>
      <w:r w:rsidRPr="00121E96">
        <w:rPr>
          <w:sz w:val="28"/>
          <w:szCs w:val="28"/>
        </w:rPr>
        <w:t>, заблаговременное ознакомление с проектом муниципального правового акта, другие меры, обеспечивающие участие в публичных слушаниях жителей Чудиновского сельского поселения, опубликование (обнародование) результатов публичных слушаний, включая мотивированное обоснование принятых решений.»</w:t>
      </w:r>
    </w:p>
    <w:p w:rsidR="00C378F1" w:rsidRDefault="00C378F1" w:rsidP="009D21AC">
      <w:pPr>
        <w:jc w:val="both"/>
      </w:pPr>
      <w:r>
        <w:t xml:space="preserve">   </w:t>
      </w:r>
    </w:p>
    <w:p w:rsidR="00C378F1" w:rsidRPr="006A596B" w:rsidRDefault="00C378F1" w:rsidP="009D21AC">
      <w:pPr>
        <w:jc w:val="both"/>
        <w:rPr>
          <w:rStyle w:val="41"/>
          <w:b w:val="0"/>
          <w:bCs w:val="0"/>
          <w:shd w:val="clear" w:color="auto" w:fill="auto"/>
        </w:rPr>
      </w:pPr>
      <w:r w:rsidRPr="009D21AC">
        <w:t xml:space="preserve">      3</w:t>
      </w:r>
      <w:r>
        <w:t xml:space="preserve">)  </w:t>
      </w:r>
      <w:r w:rsidRPr="006A596B">
        <w:rPr>
          <w:rStyle w:val="41"/>
          <w:b w:val="0"/>
          <w:color w:val="000000"/>
        </w:rPr>
        <w:t xml:space="preserve">Главу </w:t>
      </w:r>
      <w:r w:rsidRPr="006A596B">
        <w:rPr>
          <w:rStyle w:val="4"/>
          <w:b w:val="0"/>
          <w:color w:val="000000"/>
        </w:rPr>
        <w:t xml:space="preserve">III </w:t>
      </w:r>
      <w:r w:rsidRPr="006A596B">
        <w:rPr>
          <w:rStyle w:val="41"/>
          <w:b w:val="0"/>
          <w:color w:val="000000"/>
        </w:rPr>
        <w:t>дополнить статьей 17.1. следующего содержания</w:t>
      </w:r>
      <w:r w:rsidRPr="0093265B">
        <w:rPr>
          <w:rStyle w:val="41"/>
          <w:color w:val="000000"/>
        </w:rPr>
        <w:t>:</w:t>
      </w:r>
      <w:bookmarkStart w:id="0" w:name="bookmark1"/>
    </w:p>
    <w:p w:rsidR="00C378F1" w:rsidRDefault="00C378F1" w:rsidP="009D21AC">
      <w:pPr>
        <w:pStyle w:val="40"/>
        <w:shd w:val="clear" w:color="auto" w:fill="auto"/>
        <w:tabs>
          <w:tab w:val="left" w:pos="884"/>
        </w:tabs>
        <w:spacing w:after="296" w:line="240" w:lineRule="auto"/>
        <w:ind w:left="540" w:firstLine="0"/>
        <w:rPr>
          <w:rStyle w:val="1"/>
          <w:color w:val="000000"/>
        </w:rPr>
      </w:pPr>
      <w:r>
        <w:rPr>
          <w:rStyle w:val="1"/>
          <w:color w:val="000000"/>
        </w:rPr>
        <w:t xml:space="preserve">    </w:t>
      </w:r>
      <w:r w:rsidRPr="002E3ADF">
        <w:rPr>
          <w:rStyle w:val="1"/>
          <w:color w:val="000000"/>
        </w:rPr>
        <w:t>Статья 17.1. Староста сельского населенного пункта</w:t>
      </w:r>
      <w:bookmarkEnd w:id="0"/>
    </w:p>
    <w:p w:rsidR="00C378F1" w:rsidRPr="001E2DCB" w:rsidRDefault="00C378F1" w:rsidP="009D21AC">
      <w:pPr>
        <w:pStyle w:val="40"/>
        <w:shd w:val="clear" w:color="auto" w:fill="auto"/>
        <w:tabs>
          <w:tab w:val="left" w:pos="884"/>
        </w:tabs>
        <w:spacing w:after="296" w:line="240" w:lineRule="auto"/>
        <w:rPr>
          <w:b w:val="0"/>
          <w:bCs w:val="0"/>
          <w:color w:val="000000"/>
          <w:shd w:val="clear" w:color="auto" w:fill="FFFFFF"/>
        </w:rPr>
      </w:pPr>
      <w:r>
        <w:rPr>
          <w:rStyle w:val="2"/>
          <w:b w:val="0"/>
          <w:color w:val="000000"/>
        </w:rPr>
        <w:t>1.</w:t>
      </w:r>
      <w:r w:rsidRPr="001E2DCB">
        <w:rPr>
          <w:rStyle w:val="2"/>
          <w:b w:val="0"/>
          <w:color w:val="000000"/>
        </w:rPr>
        <w:t>Для организации взаимодействия органов местного самоуправления и</w:t>
      </w:r>
      <w:r w:rsidRPr="001E2DCB">
        <w:rPr>
          <w:rStyle w:val="2"/>
          <w:b w:val="0"/>
          <w:color w:val="000000"/>
        </w:rPr>
        <w:br/>
        <w:t>жителей сельского населенного пункта при решении вопросов</w:t>
      </w:r>
      <w:r>
        <w:rPr>
          <w:rStyle w:val="2"/>
          <w:color w:val="000000"/>
        </w:rPr>
        <w:t xml:space="preserve"> </w:t>
      </w:r>
      <w:r w:rsidRPr="001E2DCB">
        <w:rPr>
          <w:rStyle w:val="2"/>
          <w:b w:val="0"/>
          <w:color w:val="000000"/>
        </w:rPr>
        <w:t>местного</w:t>
      </w:r>
      <w:r w:rsidRPr="001E2DCB">
        <w:rPr>
          <w:rStyle w:val="2"/>
          <w:b w:val="0"/>
          <w:color w:val="000000"/>
        </w:rPr>
        <w:br/>
        <w:t>значения в сельском населенном пункте может назначаться староста</w:t>
      </w:r>
      <w:r w:rsidRPr="001E2DCB">
        <w:rPr>
          <w:rStyle w:val="2"/>
          <w:b w:val="0"/>
          <w:color w:val="000000"/>
        </w:rPr>
        <w:br/>
        <w:t>сельского населенного пункта.</w:t>
      </w:r>
    </w:p>
    <w:p w:rsidR="00C378F1" w:rsidRDefault="00C378F1" w:rsidP="009D21AC">
      <w:pPr>
        <w:pStyle w:val="20"/>
        <w:shd w:val="clear" w:color="auto" w:fill="auto"/>
        <w:tabs>
          <w:tab w:val="left" w:pos="1049"/>
        </w:tabs>
        <w:spacing w:after="0" w:line="322" w:lineRule="exact"/>
        <w:jc w:val="both"/>
      </w:pPr>
      <w:r>
        <w:rPr>
          <w:rStyle w:val="2"/>
          <w:color w:val="000000"/>
        </w:rPr>
        <w:t xml:space="preserve">     2. Староста сельского населенного пункта назначается Советом</w:t>
      </w:r>
      <w:r>
        <w:rPr>
          <w:rStyle w:val="2"/>
          <w:color w:val="000000"/>
        </w:rPr>
        <w:br/>
        <w:t>депутатов Чудиновского сельского поселения по представлению схода</w:t>
      </w:r>
      <w:r>
        <w:rPr>
          <w:rStyle w:val="2"/>
          <w:color w:val="000000"/>
        </w:rPr>
        <w:br/>
        <w:t>граждан сельского населенного пункта из числа лиц, проживающих на</w:t>
      </w:r>
      <w:r>
        <w:rPr>
          <w:rStyle w:val="2"/>
          <w:color w:val="000000"/>
        </w:rPr>
        <w:br/>
        <w:t>территории данного сельского населенного пункта и обладающих активным</w:t>
      </w:r>
      <w:r>
        <w:rPr>
          <w:rStyle w:val="2"/>
          <w:color w:val="000000"/>
        </w:rPr>
        <w:br/>
        <w:t>избирательным правом.</w:t>
      </w:r>
    </w:p>
    <w:p w:rsidR="00C378F1" w:rsidRDefault="00C378F1" w:rsidP="009D21AC">
      <w:pPr>
        <w:pStyle w:val="20"/>
        <w:numPr>
          <w:ilvl w:val="0"/>
          <w:numId w:val="10"/>
        </w:numPr>
        <w:shd w:val="clear" w:color="auto" w:fill="auto"/>
        <w:tabs>
          <w:tab w:val="left" w:pos="898"/>
        </w:tabs>
        <w:spacing w:after="0" w:line="322" w:lineRule="exact"/>
        <w:jc w:val="both"/>
      </w:pPr>
      <w:r>
        <w:rPr>
          <w:rStyle w:val="2"/>
          <w:color w:val="000000"/>
        </w:rPr>
        <w:t>Срок полномочий старосты сельского населенного пункта - 5 лет</w:t>
      </w:r>
    </w:p>
    <w:p w:rsidR="00C378F1" w:rsidRDefault="00C378F1" w:rsidP="009D21AC">
      <w:pPr>
        <w:pStyle w:val="20"/>
        <w:shd w:val="clear" w:color="auto" w:fill="auto"/>
        <w:spacing w:after="0" w:line="322" w:lineRule="exact"/>
        <w:jc w:val="both"/>
      </w:pPr>
      <w:r>
        <w:rPr>
          <w:rStyle w:val="2"/>
          <w:color w:val="000000"/>
        </w:rPr>
        <w:t xml:space="preserve">     Полномочия старосты сельского населенного пункта прекращаются</w:t>
      </w:r>
      <w:r>
        <w:rPr>
          <w:rStyle w:val="2"/>
          <w:color w:val="000000"/>
        </w:rPr>
        <w:br/>
        <w:t>досрочно по решению Совета депутатов Чудиновского сельского поселения,</w:t>
      </w:r>
      <w:r>
        <w:rPr>
          <w:rStyle w:val="2"/>
          <w:color w:val="000000"/>
        </w:rPr>
        <w:br/>
        <w:t>по представлению схода граждан сельского населенного пункта, а также в</w:t>
      </w:r>
      <w:r>
        <w:rPr>
          <w:rStyle w:val="2"/>
          <w:color w:val="000000"/>
        </w:rPr>
        <w:br/>
        <w:t>случаях, установленных пунктами 1 - 7 части 10 статьи 40 Федерального</w:t>
      </w:r>
      <w:r>
        <w:rPr>
          <w:rStyle w:val="2"/>
          <w:color w:val="000000"/>
        </w:rPr>
        <w:br/>
        <w:t>закона от 6 октября 2003 года N 131-ФЗ «Об общих принципах организации</w:t>
      </w:r>
      <w:r>
        <w:rPr>
          <w:rStyle w:val="2"/>
          <w:color w:val="000000"/>
        </w:rPr>
        <w:br/>
        <w:t>местного самоуправления в Российской Федерации».</w:t>
      </w:r>
    </w:p>
    <w:p w:rsidR="00C378F1" w:rsidRDefault="00C378F1" w:rsidP="009D21AC">
      <w:pPr>
        <w:pStyle w:val="20"/>
        <w:shd w:val="clear" w:color="auto" w:fill="auto"/>
        <w:tabs>
          <w:tab w:val="left" w:pos="883"/>
        </w:tabs>
        <w:spacing w:after="0" w:line="322" w:lineRule="exact"/>
        <w:jc w:val="both"/>
      </w:pPr>
      <w:r>
        <w:rPr>
          <w:rStyle w:val="2"/>
          <w:color w:val="000000"/>
        </w:rPr>
        <w:t xml:space="preserve">    4. Староста сельского населенного пункта для решения возложенных на</w:t>
      </w:r>
      <w:r>
        <w:rPr>
          <w:rStyle w:val="2"/>
          <w:color w:val="000000"/>
        </w:rPr>
        <w:br/>
        <w:t>него задач:</w:t>
      </w:r>
    </w:p>
    <w:p w:rsidR="00C378F1" w:rsidRDefault="00C378F1" w:rsidP="009D21AC">
      <w:pPr>
        <w:pStyle w:val="20"/>
        <w:numPr>
          <w:ilvl w:val="0"/>
          <w:numId w:val="4"/>
        </w:numPr>
        <w:shd w:val="clear" w:color="auto" w:fill="auto"/>
        <w:tabs>
          <w:tab w:val="left" w:pos="889"/>
        </w:tabs>
        <w:spacing w:after="0" w:line="322" w:lineRule="exact"/>
        <w:ind w:firstLine="580"/>
        <w:jc w:val="both"/>
      </w:pPr>
      <w:r>
        <w:rPr>
          <w:rStyle w:val="2"/>
          <w:color w:val="000000"/>
        </w:rPr>
        <w:t>взаимодействует с органами местного самоуправления,</w:t>
      </w:r>
      <w:r>
        <w:rPr>
          <w:rStyle w:val="2"/>
          <w:color w:val="000000"/>
        </w:rPr>
        <w:br/>
        <w:t>муниципальными предприятиями и учреждениями и иными организациями</w:t>
      </w:r>
      <w:r>
        <w:rPr>
          <w:rStyle w:val="2"/>
          <w:color w:val="000000"/>
        </w:rPr>
        <w:br/>
        <w:t>по вопросам решения вопросов местного значения в сельском населенном</w:t>
      </w:r>
      <w:r>
        <w:rPr>
          <w:rStyle w:val="2"/>
          <w:color w:val="000000"/>
        </w:rPr>
        <w:br/>
        <w:t>пункте;</w:t>
      </w:r>
    </w:p>
    <w:p w:rsidR="00C378F1" w:rsidRDefault="00C378F1" w:rsidP="009D21AC">
      <w:pPr>
        <w:pStyle w:val="20"/>
        <w:numPr>
          <w:ilvl w:val="0"/>
          <w:numId w:val="4"/>
        </w:numPr>
        <w:shd w:val="clear" w:color="auto" w:fill="auto"/>
        <w:tabs>
          <w:tab w:val="left" w:pos="889"/>
        </w:tabs>
        <w:spacing w:after="0" w:line="322" w:lineRule="exact"/>
        <w:ind w:firstLine="580"/>
        <w:jc w:val="both"/>
      </w:pPr>
      <w:r>
        <w:rPr>
          <w:rStyle w:val="2"/>
          <w:color w:val="000000"/>
        </w:rPr>
        <w:t>взаимодействует с населением, в том числе посредством участия в</w:t>
      </w:r>
      <w:r>
        <w:rPr>
          <w:rStyle w:val="2"/>
          <w:color w:val="000000"/>
        </w:rPr>
        <w:br/>
        <w:t>сходах, собраниях, конференциях граждан, направляет по результатам таких</w:t>
      </w:r>
      <w:r>
        <w:rPr>
          <w:rStyle w:val="2"/>
          <w:color w:val="000000"/>
        </w:rPr>
        <w:br/>
        <w:t>мероприятий обращения и предложения, в том числе оформленные в виде</w:t>
      </w:r>
      <w:r>
        <w:rPr>
          <w:rStyle w:val="2"/>
          <w:color w:val="000000"/>
        </w:rPr>
        <w:br/>
        <w:t>проектов муниципальных правовых актов, подлежащие обязательному</w:t>
      </w:r>
      <w:r>
        <w:rPr>
          <w:rStyle w:val="2"/>
          <w:color w:val="000000"/>
        </w:rPr>
        <w:br/>
        <w:t>рассмотрению органами местного самоуправления;</w:t>
      </w:r>
    </w:p>
    <w:p w:rsidR="00C378F1" w:rsidRDefault="00C378F1" w:rsidP="009D21AC">
      <w:pPr>
        <w:pStyle w:val="20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322" w:lineRule="exact"/>
        <w:ind w:firstLine="580"/>
        <w:jc w:val="both"/>
      </w:pPr>
      <w:r>
        <w:rPr>
          <w:rStyle w:val="2"/>
          <w:color w:val="000000"/>
        </w:rPr>
        <w:t>информирует жителей сельского населенного пункта по вопросам</w:t>
      </w:r>
      <w:r>
        <w:rPr>
          <w:rStyle w:val="2"/>
          <w:color w:val="000000"/>
        </w:rPr>
        <w:br/>
        <w:t>организации и осуществления местного самоуправления, а также содействует</w:t>
      </w:r>
      <w:r>
        <w:rPr>
          <w:rStyle w:val="2"/>
          <w:color w:val="000000"/>
        </w:rPr>
        <w:br/>
        <w:t>в доведении до их сведения иной информации, полученной от органов</w:t>
      </w:r>
      <w:r>
        <w:rPr>
          <w:rStyle w:val="2"/>
          <w:color w:val="000000"/>
        </w:rPr>
        <w:br/>
        <w:t>местного самоуправления;</w:t>
      </w:r>
    </w:p>
    <w:p w:rsidR="00C378F1" w:rsidRDefault="00C378F1" w:rsidP="009D21AC">
      <w:pPr>
        <w:pStyle w:val="20"/>
        <w:numPr>
          <w:ilvl w:val="0"/>
          <w:numId w:val="4"/>
        </w:numPr>
        <w:shd w:val="clear" w:color="auto" w:fill="auto"/>
        <w:tabs>
          <w:tab w:val="left" w:pos="889"/>
        </w:tabs>
        <w:spacing w:after="0" w:line="322" w:lineRule="exact"/>
        <w:ind w:firstLine="580"/>
        <w:jc w:val="both"/>
      </w:pPr>
      <w:r>
        <w:rPr>
          <w:rStyle w:val="2"/>
          <w:color w:val="000000"/>
        </w:rPr>
        <w:t>содействует органам местного самоуправления в организации и</w:t>
      </w:r>
      <w:r>
        <w:rPr>
          <w:rStyle w:val="2"/>
          <w:color w:val="000000"/>
        </w:rPr>
        <w:br/>
        <w:t>проведении публичных слушаний и общественных обсуждений,</w:t>
      </w:r>
      <w:r>
        <w:rPr>
          <w:rStyle w:val="2"/>
          <w:color w:val="000000"/>
        </w:rPr>
        <w:br/>
        <w:t>обнародовании их результатов в сельском населенном пункте;</w:t>
      </w:r>
    </w:p>
    <w:p w:rsidR="00C378F1" w:rsidRDefault="00C378F1" w:rsidP="009D21AC">
      <w:pPr>
        <w:pStyle w:val="20"/>
        <w:numPr>
          <w:ilvl w:val="0"/>
          <w:numId w:val="4"/>
        </w:numPr>
        <w:shd w:val="clear" w:color="auto" w:fill="auto"/>
        <w:tabs>
          <w:tab w:val="left" w:pos="1049"/>
        </w:tabs>
        <w:spacing w:after="0" w:line="322" w:lineRule="exact"/>
        <w:ind w:firstLine="580"/>
        <w:jc w:val="both"/>
      </w:pPr>
      <w:r>
        <w:rPr>
          <w:rStyle w:val="2"/>
          <w:color w:val="000000"/>
        </w:rPr>
        <w:t>осуществляет иные полномочия и права, предусмотренные</w:t>
      </w:r>
      <w:r>
        <w:rPr>
          <w:rStyle w:val="2"/>
          <w:color w:val="000000"/>
        </w:rPr>
        <w:br/>
        <w:t>нормативным правовым актом Совета депутатов Чудиновского сельского</w:t>
      </w:r>
      <w:r>
        <w:rPr>
          <w:rStyle w:val="2"/>
          <w:color w:val="000000"/>
        </w:rPr>
        <w:br/>
        <w:t>поселения в соответствии с законом Челябинской области.</w:t>
      </w:r>
    </w:p>
    <w:p w:rsidR="00C378F1" w:rsidRDefault="00C378F1" w:rsidP="009D21AC">
      <w:pPr>
        <w:pStyle w:val="20"/>
        <w:shd w:val="clear" w:color="auto" w:fill="auto"/>
        <w:tabs>
          <w:tab w:val="left" w:pos="897"/>
        </w:tabs>
        <w:spacing w:after="0" w:line="317" w:lineRule="exact"/>
        <w:ind w:left="360"/>
        <w:jc w:val="both"/>
      </w:pPr>
      <w:r>
        <w:rPr>
          <w:rStyle w:val="2"/>
          <w:color w:val="000000"/>
        </w:rPr>
        <w:t xml:space="preserve">  5.  Старосте сельского населенного пункта выдается удостоверение,</w:t>
      </w:r>
      <w:r>
        <w:rPr>
          <w:rStyle w:val="2"/>
          <w:color w:val="000000"/>
        </w:rPr>
        <w:br/>
        <w:t>подтверждающее его личность и полномочия.</w:t>
      </w:r>
    </w:p>
    <w:p w:rsidR="00C378F1" w:rsidRDefault="00C378F1" w:rsidP="009D21AC">
      <w:pPr>
        <w:pStyle w:val="20"/>
        <w:shd w:val="clear" w:color="auto" w:fill="auto"/>
        <w:spacing w:after="0" w:line="322" w:lineRule="exact"/>
        <w:ind w:firstLine="580"/>
        <w:jc w:val="both"/>
      </w:pPr>
      <w:r>
        <w:rPr>
          <w:rStyle w:val="2"/>
          <w:color w:val="000000"/>
        </w:rPr>
        <w:t>Удостоверение старосты сельского населенного пункта выдается</w:t>
      </w:r>
      <w:r>
        <w:rPr>
          <w:rStyle w:val="2"/>
          <w:color w:val="000000"/>
        </w:rPr>
        <w:br/>
        <w:t>уполномоченным должностным лицом органа местного самоуправления на</w:t>
      </w:r>
      <w:r>
        <w:rPr>
          <w:rStyle w:val="2"/>
          <w:color w:val="000000"/>
        </w:rPr>
        <w:br/>
        <w:t>срок полномочий старосты сельского населенного пункта.</w:t>
      </w:r>
    </w:p>
    <w:p w:rsidR="00C378F1" w:rsidRDefault="00C378F1" w:rsidP="009D21AC">
      <w:pPr>
        <w:jc w:val="both"/>
        <w:rPr>
          <w:rStyle w:val="2"/>
        </w:rPr>
      </w:pPr>
    </w:p>
    <w:p w:rsidR="00C378F1" w:rsidRPr="005640FE" w:rsidRDefault="00C378F1" w:rsidP="005640FE">
      <w:pPr>
        <w:jc w:val="both"/>
        <w:rPr>
          <w:b/>
          <w:color w:val="000000"/>
          <w:sz w:val="28"/>
          <w:szCs w:val="28"/>
        </w:rPr>
      </w:pPr>
      <w:r>
        <w:rPr>
          <w:rStyle w:val="2"/>
        </w:rPr>
        <w:t xml:space="preserve">    </w:t>
      </w:r>
      <w:r>
        <w:rPr>
          <w:rStyle w:val="11"/>
          <w:bCs w:val="0"/>
          <w:color w:val="000000"/>
        </w:rPr>
        <w:t xml:space="preserve">   </w:t>
      </w:r>
      <w:r w:rsidRPr="005640FE">
        <w:rPr>
          <w:rStyle w:val="11"/>
          <w:b w:val="0"/>
          <w:bCs w:val="0"/>
          <w:color w:val="000000"/>
        </w:rPr>
        <w:t xml:space="preserve">4) </w:t>
      </w:r>
      <w:r>
        <w:rPr>
          <w:rStyle w:val="11"/>
          <w:b w:val="0"/>
          <w:bCs w:val="0"/>
          <w:color w:val="000000"/>
        </w:rPr>
        <w:t>Статью</w:t>
      </w:r>
      <w:r w:rsidRPr="005640FE">
        <w:rPr>
          <w:rStyle w:val="11"/>
          <w:b w:val="0"/>
          <w:bCs w:val="0"/>
          <w:color w:val="000000"/>
        </w:rPr>
        <w:t xml:space="preserve"> 23 </w:t>
      </w:r>
      <w:r w:rsidRPr="005640FE">
        <w:rPr>
          <w:rStyle w:val="2"/>
          <w:color w:val="000000"/>
        </w:rPr>
        <w:t xml:space="preserve">изложить </w:t>
      </w:r>
      <w:r w:rsidRPr="009D21AC">
        <w:rPr>
          <w:rStyle w:val="2"/>
          <w:color w:val="000000"/>
        </w:rPr>
        <w:t>в новой  редакции</w:t>
      </w:r>
      <w:r w:rsidRPr="009D21AC">
        <w:rPr>
          <w:rStyle w:val="2"/>
          <w:b/>
          <w:color w:val="000000"/>
        </w:rPr>
        <w:t>:</w:t>
      </w:r>
    </w:p>
    <w:p w:rsidR="00C378F1" w:rsidRDefault="00C378F1" w:rsidP="00C92F69">
      <w:pPr>
        <w:pStyle w:val="20"/>
        <w:shd w:val="clear" w:color="auto" w:fill="auto"/>
        <w:spacing w:after="0" w:line="322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</w:t>
      </w:r>
    </w:p>
    <w:p w:rsidR="00C378F1" w:rsidRDefault="00C378F1" w:rsidP="00C92F69">
      <w:pPr>
        <w:pStyle w:val="20"/>
        <w:shd w:val="clear" w:color="auto" w:fill="auto"/>
        <w:spacing w:after="0" w:line="322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«Статья 23. Председатель Совета депутатов.</w:t>
      </w:r>
    </w:p>
    <w:p w:rsidR="00C378F1" w:rsidRDefault="00C378F1" w:rsidP="00C92F69">
      <w:pPr>
        <w:pStyle w:val="20"/>
        <w:shd w:val="clear" w:color="auto" w:fill="auto"/>
        <w:spacing w:after="0" w:line="322" w:lineRule="exact"/>
        <w:jc w:val="both"/>
        <w:rPr>
          <w:rStyle w:val="2"/>
          <w:color w:val="000000"/>
        </w:rPr>
      </w:pPr>
    </w:p>
    <w:p w:rsidR="00C378F1" w:rsidRDefault="00C378F1" w:rsidP="00C92F69">
      <w:pPr>
        <w:pStyle w:val="20"/>
        <w:shd w:val="clear" w:color="auto" w:fill="auto"/>
        <w:spacing w:after="0" w:line="322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  1. Председатель Совета депутатов Чудиновского сельского поселения</w:t>
      </w:r>
      <w:r>
        <w:rPr>
          <w:rStyle w:val="2"/>
          <w:color w:val="000000"/>
        </w:rPr>
        <w:br/>
        <w:t>избирается из числа депутатов Совета депутатов Чудиновского сельского</w:t>
      </w:r>
      <w:r>
        <w:rPr>
          <w:rStyle w:val="2"/>
          <w:color w:val="000000"/>
        </w:rPr>
        <w:br/>
        <w:t>поселения на срок полномочий Совета депутатов Чудиновского сельского</w:t>
      </w:r>
      <w:r>
        <w:rPr>
          <w:rStyle w:val="2"/>
          <w:color w:val="000000"/>
        </w:rPr>
        <w:br/>
        <w:t>поселения. Решение об избрании Председателя Совета депутатов</w:t>
      </w:r>
      <w:r>
        <w:rPr>
          <w:rStyle w:val="2"/>
          <w:color w:val="000000"/>
        </w:rPr>
        <w:br/>
        <w:t>Чудиновского сельского поселения принимается большинством голосов от установленной численности депутатов Совета депутатов Чудиновского сельского поселения</w:t>
      </w:r>
      <w:r w:rsidRPr="00C92F6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при тайном голосовании.»</w:t>
      </w:r>
    </w:p>
    <w:p w:rsidR="00C378F1" w:rsidRPr="00C92F69" w:rsidRDefault="00C378F1" w:rsidP="00C92F6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92F69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C92F69">
        <w:rPr>
          <w:color w:val="000000"/>
          <w:sz w:val="28"/>
          <w:szCs w:val="28"/>
        </w:rPr>
        <w:t xml:space="preserve"> Председатель Совета депутатов :</w:t>
      </w:r>
    </w:p>
    <w:p w:rsidR="00C378F1" w:rsidRPr="00C92F69" w:rsidRDefault="00C378F1" w:rsidP="001E2DCB">
      <w:pPr>
        <w:ind w:firstLine="567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>1) представляет Совет депутатов в отношениях с органами государственной власти и органами местного самоуправления, организациями, общественными объединениями, органами территориального общественного самоуправления и населением;</w:t>
      </w:r>
    </w:p>
    <w:p w:rsidR="00C378F1" w:rsidRPr="00C92F69" w:rsidRDefault="00C378F1" w:rsidP="00F7159D">
      <w:pPr>
        <w:ind w:firstLine="567"/>
        <w:jc w:val="both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>2) созывает заседания Совета депутатов;</w:t>
      </w:r>
    </w:p>
    <w:p w:rsidR="00C378F1" w:rsidRPr="00C92F69" w:rsidRDefault="00C378F1" w:rsidP="00F7159D">
      <w:pPr>
        <w:ind w:firstLine="567"/>
        <w:jc w:val="both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>3) председательствует на заседаниях Совета депутатов;</w:t>
      </w:r>
    </w:p>
    <w:p w:rsidR="00C378F1" w:rsidRPr="00C92F69" w:rsidRDefault="00C378F1" w:rsidP="00F7159D">
      <w:pPr>
        <w:ind w:firstLine="567"/>
        <w:jc w:val="both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>4) ведает внутренним распорядком Совета депутатов;</w:t>
      </w:r>
    </w:p>
    <w:p w:rsidR="00C378F1" w:rsidRPr="00C92F69" w:rsidRDefault="00C378F1" w:rsidP="00F7159D">
      <w:pPr>
        <w:ind w:firstLine="567"/>
        <w:jc w:val="both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>5) подписывает протокол заседания Совета депутатов;</w:t>
      </w:r>
    </w:p>
    <w:p w:rsidR="00C378F1" w:rsidRPr="00C92F69" w:rsidRDefault="00C378F1" w:rsidP="00F7159D">
      <w:pPr>
        <w:ind w:firstLine="567"/>
        <w:jc w:val="both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>6) утверждает структуру Совета депутатов;</w:t>
      </w:r>
    </w:p>
    <w:p w:rsidR="00C378F1" w:rsidRPr="009D21AC" w:rsidRDefault="00C378F1" w:rsidP="00F7159D">
      <w:pPr>
        <w:ind w:firstLine="567"/>
        <w:jc w:val="both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издает решения</w:t>
      </w:r>
      <w:r w:rsidRPr="009D21AC">
        <w:rPr>
          <w:color w:val="000000"/>
          <w:sz w:val="28"/>
          <w:szCs w:val="28"/>
        </w:rPr>
        <w:t xml:space="preserve"> по вопросам организации деятельности Совета депутатов поселения, подписывает решения Совета депутатов поселения </w:t>
      </w:r>
      <w:r>
        <w:rPr>
          <w:color w:val="000000"/>
          <w:sz w:val="28"/>
          <w:szCs w:val="28"/>
        </w:rPr>
        <w:t>;</w:t>
      </w:r>
    </w:p>
    <w:p w:rsidR="00C378F1" w:rsidRPr="00C92F69" w:rsidRDefault="00C378F1" w:rsidP="00F7159D">
      <w:pPr>
        <w:ind w:firstLine="567"/>
        <w:jc w:val="both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>8) распределяет обязанности между председателем Совета депутатов и заместителем председателя Совета депутатов;</w:t>
      </w:r>
    </w:p>
    <w:p w:rsidR="00C378F1" w:rsidRPr="00C92F69" w:rsidRDefault="00C378F1" w:rsidP="00F7159D">
      <w:pPr>
        <w:ind w:firstLine="567"/>
        <w:jc w:val="both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>9) оказывает содействие депутатам Совета депутатов в осуществлении ими своих полномочий;</w:t>
      </w:r>
    </w:p>
    <w:p w:rsidR="00C378F1" w:rsidRPr="00C92F69" w:rsidRDefault="00C378F1" w:rsidP="00F7159D">
      <w:pPr>
        <w:ind w:firstLine="567"/>
        <w:jc w:val="both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>10) дает поручения постоянным и другим комиссиям Совета депутатов, координирует их работу;</w:t>
      </w:r>
    </w:p>
    <w:p w:rsidR="00C378F1" w:rsidRPr="00C92F69" w:rsidRDefault="00C378F1" w:rsidP="00F7159D">
      <w:pPr>
        <w:ind w:firstLine="567"/>
        <w:jc w:val="both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>11) принимает меры по обеспечению гласности и учета общественного мнения в работе Совета депутатов;</w:t>
      </w:r>
    </w:p>
    <w:p w:rsidR="00C378F1" w:rsidRPr="00C92F69" w:rsidRDefault="00C378F1" w:rsidP="00F7159D">
      <w:pPr>
        <w:ind w:firstLine="567"/>
        <w:jc w:val="both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>12) организует прием граждан и рассмотрение их обращений;</w:t>
      </w:r>
    </w:p>
    <w:p w:rsidR="00C378F1" w:rsidRPr="00C92F69" w:rsidRDefault="00C378F1" w:rsidP="00F7159D">
      <w:pPr>
        <w:ind w:firstLine="567"/>
        <w:jc w:val="both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>13) является распорядителем кредитов по расходам Совета депутатов;</w:t>
      </w:r>
    </w:p>
    <w:p w:rsidR="00C378F1" w:rsidRPr="00C92F69" w:rsidRDefault="00C378F1" w:rsidP="00F7159D">
      <w:pPr>
        <w:ind w:firstLine="567"/>
        <w:jc w:val="both"/>
        <w:rPr>
          <w:color w:val="000000"/>
          <w:sz w:val="28"/>
          <w:szCs w:val="28"/>
        </w:rPr>
      </w:pPr>
      <w:r w:rsidRPr="00C92F69">
        <w:rPr>
          <w:color w:val="000000"/>
          <w:sz w:val="28"/>
          <w:szCs w:val="28"/>
        </w:rPr>
        <w:t>14) от имени Совета депутатов подписывает исковые заявления и другие документы, направляемые в суды, в случаях, предусмотренных законодательством;</w:t>
      </w:r>
    </w:p>
    <w:p w:rsidR="00C378F1" w:rsidRPr="006A596B" w:rsidRDefault="00C378F1" w:rsidP="001E2DCB">
      <w:pPr>
        <w:ind w:firstLine="567"/>
        <w:jc w:val="both"/>
        <w:rPr>
          <w:sz w:val="28"/>
          <w:szCs w:val="28"/>
        </w:rPr>
      </w:pPr>
      <w:r w:rsidRPr="00C92F69">
        <w:rPr>
          <w:sz w:val="28"/>
          <w:szCs w:val="28"/>
        </w:rPr>
        <w:t>15) решает иные вопросы, которые могут быть ему поручены Советом депутатов или возложены в соответствии с законодательством и настоящим Уставом.</w:t>
      </w:r>
      <w:r>
        <w:rPr>
          <w:sz w:val="28"/>
          <w:szCs w:val="28"/>
        </w:rPr>
        <w:t>»</w:t>
      </w:r>
    </w:p>
    <w:p w:rsidR="00C378F1" w:rsidRDefault="00C378F1" w:rsidP="006A596B">
      <w:pPr>
        <w:jc w:val="both"/>
      </w:pPr>
      <w:r>
        <w:t xml:space="preserve"> </w:t>
      </w:r>
    </w:p>
    <w:p w:rsidR="00C378F1" w:rsidRPr="001E2DCB" w:rsidRDefault="00C378F1" w:rsidP="006A596B">
      <w:pPr>
        <w:jc w:val="both"/>
        <w:rPr>
          <w:b/>
          <w:color w:val="000000"/>
          <w:sz w:val="28"/>
          <w:szCs w:val="28"/>
        </w:rPr>
      </w:pPr>
      <w:r>
        <w:t xml:space="preserve"> </w:t>
      </w:r>
      <w:r>
        <w:rPr>
          <w:rStyle w:val="4"/>
          <w:b w:val="0"/>
          <w:color w:val="000000"/>
        </w:rPr>
        <w:t>5</w:t>
      </w:r>
      <w:r w:rsidRPr="001E2DCB">
        <w:rPr>
          <w:rStyle w:val="4"/>
          <w:b w:val="0"/>
          <w:color w:val="000000"/>
        </w:rPr>
        <w:t>)</w:t>
      </w:r>
      <w:r>
        <w:rPr>
          <w:rStyle w:val="4"/>
          <w:b w:val="0"/>
          <w:color w:val="000000"/>
        </w:rPr>
        <w:t xml:space="preserve"> </w:t>
      </w:r>
      <w:r w:rsidRPr="001E2DCB">
        <w:rPr>
          <w:rStyle w:val="4"/>
          <w:b w:val="0"/>
          <w:color w:val="000000"/>
        </w:rPr>
        <w:t xml:space="preserve">В </w:t>
      </w:r>
      <w:r w:rsidRPr="001E2DCB">
        <w:rPr>
          <w:rStyle w:val="41"/>
          <w:b w:val="0"/>
          <w:color w:val="000000"/>
        </w:rPr>
        <w:t xml:space="preserve">статье </w:t>
      </w:r>
      <w:r w:rsidRPr="001E2DCB">
        <w:rPr>
          <w:rStyle w:val="4"/>
          <w:b w:val="0"/>
          <w:color w:val="000000"/>
        </w:rPr>
        <w:t xml:space="preserve">28 </w:t>
      </w:r>
      <w:r w:rsidRPr="001E2DCB">
        <w:rPr>
          <w:rStyle w:val="2"/>
          <w:color w:val="000000"/>
        </w:rPr>
        <w:t>пункт 2 изложить в следующей редакции</w:t>
      </w:r>
      <w:r w:rsidRPr="001E2DCB">
        <w:rPr>
          <w:rStyle w:val="2"/>
          <w:b/>
          <w:color w:val="000000"/>
        </w:rPr>
        <w:t>:</w:t>
      </w:r>
    </w:p>
    <w:p w:rsidR="00C378F1" w:rsidRDefault="00C378F1" w:rsidP="006A596B">
      <w:pPr>
        <w:pStyle w:val="20"/>
        <w:shd w:val="clear" w:color="auto" w:fill="auto"/>
        <w:spacing w:after="296" w:line="240" w:lineRule="auto"/>
        <w:ind w:firstLine="580"/>
        <w:jc w:val="both"/>
        <w:rPr>
          <w:rStyle w:val="2"/>
          <w:color w:val="000000"/>
        </w:rPr>
      </w:pPr>
      <w:r>
        <w:rPr>
          <w:rStyle w:val="2"/>
          <w:color w:val="000000"/>
        </w:rPr>
        <w:t>«2. Глава поселения избирается Советом депутатов из числа кандидатов,</w:t>
      </w:r>
      <w:r>
        <w:rPr>
          <w:rStyle w:val="2"/>
          <w:color w:val="000000"/>
        </w:rPr>
        <w:br/>
        <w:t>представленных конкурсной комиссией по результатам конкурса сроком на 5 лет и возглавляет местную администрацию сельского поселения.»</w:t>
      </w:r>
    </w:p>
    <w:p w:rsidR="00C378F1" w:rsidRPr="003E3E78" w:rsidRDefault="00C378F1" w:rsidP="009D21AC">
      <w:pPr>
        <w:jc w:val="both"/>
        <w:rPr>
          <w:color w:val="000000"/>
          <w:sz w:val="28"/>
          <w:szCs w:val="28"/>
        </w:rPr>
      </w:pPr>
      <w:r>
        <w:rPr>
          <w:rStyle w:val="2"/>
          <w:color w:val="000000"/>
        </w:rPr>
        <w:t xml:space="preserve"> 6) В статье 29 пункт 3:</w:t>
      </w:r>
      <w:r w:rsidRPr="009D21A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исключить.</w:t>
      </w:r>
    </w:p>
    <w:p w:rsidR="00C378F1" w:rsidRDefault="00C378F1" w:rsidP="00D238A4">
      <w:pPr>
        <w:pStyle w:val="10"/>
        <w:keepNext/>
        <w:keepLines/>
        <w:shd w:val="clear" w:color="auto" w:fill="auto"/>
        <w:tabs>
          <w:tab w:val="left" w:pos="897"/>
        </w:tabs>
        <w:spacing w:before="0" w:after="0" w:line="322" w:lineRule="exact"/>
        <w:ind w:firstLine="0"/>
        <w:rPr>
          <w:b w:val="0"/>
          <w:bCs w:val="0"/>
        </w:rPr>
      </w:pPr>
    </w:p>
    <w:p w:rsidR="00C378F1" w:rsidRDefault="00C378F1" w:rsidP="009D21AC">
      <w:pPr>
        <w:pStyle w:val="10"/>
        <w:keepNext/>
        <w:keepLines/>
        <w:shd w:val="clear" w:color="auto" w:fill="auto"/>
        <w:tabs>
          <w:tab w:val="left" w:pos="897"/>
        </w:tabs>
        <w:spacing w:before="0" w:after="0" w:line="322" w:lineRule="exact"/>
        <w:ind w:firstLine="0"/>
      </w:pPr>
      <w:r>
        <w:rPr>
          <w:rStyle w:val="11"/>
          <w:color w:val="000000"/>
        </w:rPr>
        <w:t xml:space="preserve">  7</w:t>
      </w:r>
      <w:r w:rsidRPr="0093265B">
        <w:rPr>
          <w:rStyle w:val="11"/>
          <w:b/>
          <w:color w:val="000000"/>
        </w:rPr>
        <w:t>)</w:t>
      </w:r>
      <w:r>
        <w:rPr>
          <w:rStyle w:val="11"/>
          <w:b/>
          <w:color w:val="000000"/>
        </w:rPr>
        <w:t xml:space="preserve"> </w:t>
      </w:r>
      <w:bookmarkStart w:id="1" w:name="bookmark3"/>
      <w:r w:rsidRPr="009851AC">
        <w:rPr>
          <w:rStyle w:val="11"/>
          <w:color w:val="000000"/>
        </w:rPr>
        <w:t>В статье 30</w:t>
      </w:r>
      <w:r>
        <w:rPr>
          <w:rStyle w:val="11"/>
          <w:color w:val="000000"/>
        </w:rPr>
        <w:t xml:space="preserve"> </w:t>
      </w:r>
      <w:r w:rsidRPr="003E3E78">
        <w:rPr>
          <w:rStyle w:val="11"/>
          <w:b/>
          <w:bCs/>
          <w:color w:val="000000"/>
        </w:rPr>
        <w:t xml:space="preserve"> </w:t>
      </w:r>
      <w:bookmarkEnd w:id="1"/>
      <w:r>
        <w:rPr>
          <w:rStyle w:val="2"/>
          <w:b w:val="0"/>
          <w:color w:val="000000"/>
        </w:rPr>
        <w:t>пункт 1</w:t>
      </w:r>
      <w:r w:rsidRPr="003E3E78">
        <w:rPr>
          <w:rStyle w:val="2"/>
          <w:b w:val="0"/>
          <w:color w:val="000000"/>
        </w:rPr>
        <w:t xml:space="preserve"> </w:t>
      </w:r>
      <w:r>
        <w:rPr>
          <w:rStyle w:val="2"/>
          <w:b w:val="0"/>
          <w:color w:val="000000"/>
        </w:rPr>
        <w:t>:</w:t>
      </w:r>
      <w:r w:rsidRPr="009D21AC">
        <w:rPr>
          <w:rStyle w:val="2"/>
          <w:b w:val="0"/>
          <w:color w:val="000000"/>
        </w:rPr>
        <w:t xml:space="preserve"> </w:t>
      </w:r>
      <w:r w:rsidRPr="003E3E78">
        <w:rPr>
          <w:rStyle w:val="2"/>
          <w:b w:val="0"/>
          <w:color w:val="000000"/>
        </w:rPr>
        <w:t>исключить</w:t>
      </w:r>
      <w:r>
        <w:rPr>
          <w:rStyle w:val="2"/>
          <w:b w:val="0"/>
          <w:color w:val="000000"/>
        </w:rPr>
        <w:t>.</w:t>
      </w:r>
    </w:p>
    <w:p w:rsidR="00C378F1" w:rsidRDefault="00C378F1" w:rsidP="009851A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378F1" w:rsidRPr="00121E96" w:rsidRDefault="00C378F1" w:rsidP="00985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21E9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21E96"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</w:rPr>
        <w:t xml:space="preserve">обнародованию на информационных </w:t>
      </w:r>
      <w:r w:rsidRPr="00121E96">
        <w:rPr>
          <w:sz w:val="28"/>
          <w:szCs w:val="28"/>
        </w:rPr>
        <w:t>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378F1" w:rsidRPr="00121E96" w:rsidRDefault="00C378F1" w:rsidP="009851A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121E96">
        <w:rPr>
          <w:sz w:val="28"/>
          <w:szCs w:val="28"/>
        </w:rPr>
        <w:t>Настоящее решение вступает в силу после его официального  обнародования в соответствии с действующим законодательством.</w:t>
      </w:r>
    </w:p>
    <w:p w:rsidR="00C378F1" w:rsidRPr="001B1D07" w:rsidRDefault="00C378F1" w:rsidP="009851AC">
      <w:pPr>
        <w:ind w:firstLine="540"/>
        <w:jc w:val="both"/>
        <w:rPr>
          <w:spacing w:val="20"/>
          <w:sz w:val="28"/>
          <w:szCs w:val="28"/>
        </w:rPr>
      </w:pPr>
    </w:p>
    <w:p w:rsidR="00C378F1" w:rsidRDefault="00C378F1" w:rsidP="009851AC">
      <w:pPr>
        <w:ind w:firstLine="540"/>
        <w:jc w:val="both"/>
        <w:rPr>
          <w:sz w:val="28"/>
          <w:szCs w:val="28"/>
        </w:rPr>
      </w:pPr>
    </w:p>
    <w:p w:rsidR="00C378F1" w:rsidRDefault="00C378F1" w:rsidP="009851AC">
      <w:pPr>
        <w:ind w:firstLine="540"/>
        <w:jc w:val="both"/>
        <w:rPr>
          <w:sz w:val="28"/>
          <w:szCs w:val="28"/>
        </w:rPr>
      </w:pPr>
    </w:p>
    <w:p w:rsidR="00C378F1" w:rsidRDefault="00C378F1" w:rsidP="009851AC">
      <w:pPr>
        <w:ind w:firstLine="540"/>
        <w:jc w:val="both"/>
        <w:rPr>
          <w:sz w:val="28"/>
          <w:szCs w:val="28"/>
        </w:rPr>
      </w:pPr>
    </w:p>
    <w:p w:rsidR="00C378F1" w:rsidRDefault="00C378F1" w:rsidP="009851A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Чудиновского </w:t>
      </w:r>
    </w:p>
    <w:p w:rsidR="00C378F1" w:rsidRPr="00121E96" w:rsidRDefault="00C378F1" w:rsidP="00985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                                               П.П. Деревянко</w:t>
      </w: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Default="00C378F1" w:rsidP="009851AC">
      <w:pPr>
        <w:jc w:val="both"/>
        <w:rPr>
          <w:sz w:val="28"/>
          <w:szCs w:val="28"/>
        </w:rPr>
      </w:pPr>
    </w:p>
    <w:p w:rsidR="00C378F1" w:rsidRPr="00E90C3A" w:rsidRDefault="00C378F1" w:rsidP="008927DD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13.03</w:t>
      </w:r>
      <w:r w:rsidRPr="00E90C3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E90C3A">
        <w:rPr>
          <w:sz w:val="28"/>
          <w:szCs w:val="28"/>
        </w:rPr>
        <w:t>г</w:t>
      </w:r>
    </w:p>
    <w:p w:rsidR="00C378F1" w:rsidRPr="00E90C3A" w:rsidRDefault="00C378F1" w:rsidP="008927DD">
      <w:pPr>
        <w:pStyle w:val="NoSpacing"/>
        <w:rPr>
          <w:sz w:val="28"/>
          <w:szCs w:val="28"/>
        </w:rPr>
      </w:pPr>
      <w:r w:rsidRPr="00E90C3A">
        <w:rPr>
          <w:sz w:val="28"/>
          <w:szCs w:val="28"/>
        </w:rPr>
        <w:t xml:space="preserve">                     Порядок учета мнений и предложений по проекту</w:t>
      </w:r>
    </w:p>
    <w:p w:rsidR="00C378F1" w:rsidRPr="000D6CEB" w:rsidRDefault="00C378F1" w:rsidP="008927DD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</w:t>
      </w:r>
      <w:r w:rsidRPr="000D6CEB">
        <w:rPr>
          <w:b/>
          <w:sz w:val="28"/>
          <w:szCs w:val="28"/>
          <w:lang w:eastAsia="en-US"/>
        </w:rPr>
        <w:t xml:space="preserve">Устава </w:t>
      </w:r>
      <w:r>
        <w:rPr>
          <w:b/>
          <w:sz w:val="28"/>
          <w:szCs w:val="28"/>
          <w:lang w:eastAsia="en-US"/>
        </w:rPr>
        <w:t>Чудиновского</w:t>
      </w:r>
      <w:r w:rsidRPr="000D6CEB">
        <w:rPr>
          <w:b/>
          <w:sz w:val="28"/>
          <w:szCs w:val="28"/>
          <w:lang w:eastAsia="en-US"/>
        </w:rPr>
        <w:t xml:space="preserve"> сельского поселения</w:t>
      </w:r>
    </w:p>
    <w:p w:rsidR="00C378F1" w:rsidRPr="000D6CEB" w:rsidRDefault="00C378F1" w:rsidP="008927DD">
      <w:pPr>
        <w:rPr>
          <w:b/>
          <w:sz w:val="28"/>
          <w:szCs w:val="28"/>
          <w:lang w:eastAsia="en-US"/>
        </w:rPr>
      </w:pPr>
    </w:p>
    <w:p w:rsidR="00C378F1" w:rsidRPr="000D6CEB" w:rsidRDefault="00C378F1" w:rsidP="008927DD">
      <w:pPr>
        <w:rPr>
          <w:sz w:val="28"/>
          <w:szCs w:val="28"/>
          <w:lang w:eastAsia="en-US"/>
        </w:rPr>
      </w:pPr>
      <w:r w:rsidRPr="000D6CEB">
        <w:rPr>
          <w:sz w:val="28"/>
          <w:szCs w:val="28"/>
          <w:lang w:eastAsia="en-US"/>
        </w:rPr>
        <w:t xml:space="preserve">    Граждане, проживающие на территории </w:t>
      </w:r>
      <w:r>
        <w:rPr>
          <w:sz w:val="28"/>
          <w:szCs w:val="28"/>
          <w:lang w:eastAsia="en-US"/>
        </w:rPr>
        <w:t>Чудиновского</w:t>
      </w:r>
      <w:r w:rsidRPr="000D6CEB">
        <w:rPr>
          <w:sz w:val="28"/>
          <w:szCs w:val="28"/>
          <w:lang w:eastAsia="en-US"/>
        </w:rPr>
        <w:t xml:space="preserve"> сельского поселения, участвуют в обсуждении проекта Устава</w:t>
      </w:r>
      <w:r>
        <w:rPr>
          <w:sz w:val="28"/>
          <w:szCs w:val="28"/>
          <w:lang w:eastAsia="en-US"/>
        </w:rPr>
        <w:t xml:space="preserve"> Чудиновского</w:t>
      </w:r>
      <w:r w:rsidRPr="000D6CEB">
        <w:rPr>
          <w:sz w:val="28"/>
          <w:szCs w:val="28"/>
          <w:lang w:eastAsia="en-US"/>
        </w:rPr>
        <w:t xml:space="preserve"> сельского поселения путем внесения письменных замечаний и предложений. Предложения и замечания носят рекомендательный характер.</w:t>
      </w:r>
    </w:p>
    <w:p w:rsidR="00C378F1" w:rsidRDefault="00C378F1" w:rsidP="008927DD">
      <w:pPr>
        <w:rPr>
          <w:sz w:val="28"/>
          <w:szCs w:val="28"/>
          <w:lang w:eastAsia="en-US"/>
        </w:rPr>
      </w:pPr>
      <w:r w:rsidRPr="000D6CEB">
        <w:rPr>
          <w:sz w:val="28"/>
          <w:szCs w:val="28"/>
          <w:lang w:eastAsia="en-US"/>
        </w:rPr>
        <w:t xml:space="preserve">   Письменные предложения и замечания граждан должны содержать фамилию, имя, отчество, адрес места жительства. Предложения  </w:t>
      </w:r>
    </w:p>
    <w:p w:rsidR="00C378F1" w:rsidRPr="000D6CEB" w:rsidRDefault="00C378F1" w:rsidP="008927DD">
      <w:pPr>
        <w:rPr>
          <w:sz w:val="28"/>
          <w:szCs w:val="28"/>
          <w:lang w:eastAsia="en-US"/>
        </w:rPr>
      </w:pPr>
      <w:r w:rsidRPr="000D6CEB">
        <w:rPr>
          <w:sz w:val="28"/>
          <w:szCs w:val="28"/>
          <w:lang w:eastAsia="en-US"/>
        </w:rPr>
        <w:t>рекомендуется оформлять в виде текста изменения и дополнения к проекту Устава поселения.</w:t>
      </w:r>
    </w:p>
    <w:p w:rsidR="00C378F1" w:rsidRPr="000D6CEB" w:rsidRDefault="00C378F1" w:rsidP="008927DD">
      <w:pPr>
        <w:rPr>
          <w:sz w:val="28"/>
          <w:szCs w:val="28"/>
          <w:lang w:eastAsia="en-US"/>
        </w:rPr>
      </w:pPr>
      <w:r w:rsidRPr="000D6CEB">
        <w:rPr>
          <w:sz w:val="28"/>
          <w:szCs w:val="28"/>
          <w:lang w:eastAsia="en-US"/>
        </w:rPr>
        <w:t xml:space="preserve">   Прием письменных предложений по проекту Устава поселения, осуществляются в рабочие дни с 8,00 до 1</w:t>
      </w:r>
      <w:r>
        <w:rPr>
          <w:sz w:val="28"/>
          <w:szCs w:val="28"/>
          <w:lang w:eastAsia="en-US"/>
        </w:rPr>
        <w:t>7</w:t>
      </w:r>
      <w:r w:rsidRPr="000D6CEB">
        <w:rPr>
          <w:sz w:val="28"/>
          <w:szCs w:val="28"/>
          <w:lang w:eastAsia="en-US"/>
        </w:rPr>
        <w:t>,00 часов по адресу: 45715</w:t>
      </w:r>
      <w:r>
        <w:rPr>
          <w:sz w:val="28"/>
          <w:szCs w:val="28"/>
          <w:lang w:eastAsia="en-US"/>
        </w:rPr>
        <w:t>1</w:t>
      </w:r>
      <w:r w:rsidRPr="000D6CEB">
        <w:rPr>
          <w:sz w:val="28"/>
          <w:szCs w:val="28"/>
          <w:lang w:eastAsia="en-US"/>
        </w:rPr>
        <w:t xml:space="preserve">, с. </w:t>
      </w:r>
      <w:r>
        <w:rPr>
          <w:sz w:val="28"/>
          <w:szCs w:val="28"/>
          <w:lang w:eastAsia="en-US"/>
        </w:rPr>
        <w:t>Чудиново</w:t>
      </w:r>
      <w:r w:rsidRPr="000D6CEB">
        <w:rPr>
          <w:sz w:val="28"/>
          <w:szCs w:val="28"/>
          <w:lang w:eastAsia="en-US"/>
        </w:rPr>
        <w:t xml:space="preserve">, ул. </w:t>
      </w:r>
      <w:r>
        <w:rPr>
          <w:sz w:val="28"/>
          <w:szCs w:val="28"/>
          <w:lang w:eastAsia="en-US"/>
        </w:rPr>
        <w:t>Ленина</w:t>
      </w:r>
      <w:r w:rsidRPr="000D6CEB">
        <w:rPr>
          <w:sz w:val="28"/>
          <w:szCs w:val="28"/>
          <w:lang w:eastAsia="en-US"/>
        </w:rPr>
        <w:t xml:space="preserve">, д. </w:t>
      </w:r>
      <w:r>
        <w:rPr>
          <w:sz w:val="28"/>
          <w:szCs w:val="28"/>
          <w:lang w:eastAsia="en-US"/>
        </w:rPr>
        <w:t>30</w:t>
      </w:r>
      <w:r w:rsidRPr="000D6CEB">
        <w:rPr>
          <w:sz w:val="28"/>
          <w:szCs w:val="28"/>
          <w:lang w:eastAsia="en-US"/>
        </w:rPr>
        <w:t>, кабинет Главы сельского  поселения со дня обнародования проекта Устава на информационных стендах в течение месяца.</w:t>
      </w:r>
    </w:p>
    <w:p w:rsidR="00C378F1" w:rsidRDefault="00C378F1" w:rsidP="008927DD">
      <w:pPr>
        <w:rPr>
          <w:sz w:val="28"/>
          <w:szCs w:val="28"/>
          <w:lang w:eastAsia="en-US"/>
        </w:rPr>
      </w:pPr>
      <w:r w:rsidRPr="000D6CEB">
        <w:rPr>
          <w:sz w:val="28"/>
          <w:szCs w:val="28"/>
          <w:lang w:eastAsia="en-US"/>
        </w:rPr>
        <w:t xml:space="preserve">   Поступившие предложения граждан рассматриваются  </w:t>
      </w:r>
    </w:p>
    <w:p w:rsidR="00C378F1" w:rsidRPr="000D6CEB" w:rsidRDefault="00C378F1" w:rsidP="008927DD">
      <w:pPr>
        <w:rPr>
          <w:sz w:val="28"/>
          <w:szCs w:val="28"/>
          <w:lang w:eastAsia="en-US"/>
        </w:rPr>
      </w:pPr>
      <w:r w:rsidRPr="000D6CEB">
        <w:rPr>
          <w:sz w:val="28"/>
          <w:szCs w:val="28"/>
          <w:lang w:eastAsia="en-US"/>
        </w:rPr>
        <w:t>комиссией по  проведению публичных слушаний по проекту Устава поселения. Предложения к проекту Устава, поступившие с нарушением порядка и срока подачи предложений, по решению комиссии могут быть оставлены без рассмотрения.</w:t>
      </w:r>
    </w:p>
    <w:p w:rsidR="00C378F1" w:rsidRPr="000D6CEB" w:rsidRDefault="00C378F1" w:rsidP="008927DD">
      <w:pPr>
        <w:rPr>
          <w:sz w:val="28"/>
          <w:szCs w:val="28"/>
          <w:lang w:eastAsia="en-US"/>
        </w:rPr>
      </w:pPr>
      <w:r w:rsidRPr="000D6CEB">
        <w:rPr>
          <w:sz w:val="28"/>
          <w:szCs w:val="28"/>
          <w:lang w:eastAsia="en-US"/>
        </w:rPr>
        <w:t xml:space="preserve">   По итогам рассмотрения всех поступивших предложений комиссия готовит и представляет на рассмотрение Совета депутатов заключение. В заключении указываются, какие предложения приняты либо отклонены ( с обоснованием причины отклонения).</w:t>
      </w:r>
    </w:p>
    <w:p w:rsidR="00C378F1" w:rsidRPr="000D6CEB" w:rsidRDefault="00C378F1" w:rsidP="008927DD">
      <w:pPr>
        <w:rPr>
          <w:sz w:val="28"/>
          <w:szCs w:val="28"/>
          <w:lang w:eastAsia="en-US"/>
        </w:rPr>
      </w:pPr>
    </w:p>
    <w:p w:rsidR="00C378F1" w:rsidRPr="000D6CEB" w:rsidRDefault="00C378F1" w:rsidP="008927DD">
      <w:pPr>
        <w:rPr>
          <w:b/>
          <w:sz w:val="28"/>
          <w:szCs w:val="28"/>
          <w:lang w:eastAsia="en-US"/>
        </w:rPr>
      </w:pPr>
      <w:r w:rsidRPr="000D6CEB">
        <w:rPr>
          <w:b/>
          <w:sz w:val="28"/>
          <w:szCs w:val="28"/>
          <w:lang w:eastAsia="en-US"/>
        </w:rPr>
        <w:t xml:space="preserve">                                                       ОБЪЯВЛЕНИЕ</w:t>
      </w:r>
    </w:p>
    <w:p w:rsidR="00C378F1" w:rsidRPr="000D6CEB" w:rsidRDefault="00C378F1" w:rsidP="008927DD">
      <w:pPr>
        <w:rPr>
          <w:sz w:val="28"/>
          <w:szCs w:val="28"/>
          <w:lang w:eastAsia="en-US"/>
        </w:rPr>
      </w:pPr>
      <w:r w:rsidRPr="000D6CEB">
        <w:rPr>
          <w:sz w:val="28"/>
          <w:szCs w:val="28"/>
          <w:lang w:eastAsia="en-US"/>
        </w:rPr>
        <w:t xml:space="preserve">Совет депутатов </w:t>
      </w:r>
      <w:r>
        <w:rPr>
          <w:sz w:val="28"/>
          <w:szCs w:val="28"/>
          <w:lang w:eastAsia="en-US"/>
        </w:rPr>
        <w:t>Чудиновского</w:t>
      </w:r>
      <w:r w:rsidRPr="000D6CEB">
        <w:rPr>
          <w:sz w:val="28"/>
          <w:szCs w:val="28"/>
          <w:lang w:eastAsia="en-US"/>
        </w:rPr>
        <w:t xml:space="preserve"> сельского поселения сообщает: </w:t>
      </w:r>
      <w:r>
        <w:rPr>
          <w:sz w:val="28"/>
          <w:szCs w:val="28"/>
          <w:lang w:eastAsia="en-US"/>
        </w:rPr>
        <w:t xml:space="preserve">15 апреля </w:t>
      </w:r>
      <w:r w:rsidRPr="000D6CEB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9</w:t>
      </w:r>
      <w:r w:rsidRPr="000D6CEB">
        <w:rPr>
          <w:sz w:val="28"/>
          <w:szCs w:val="28"/>
          <w:lang w:eastAsia="en-US"/>
        </w:rPr>
        <w:t xml:space="preserve">года в 10,00 часов в здании администрации </w:t>
      </w:r>
      <w:r>
        <w:rPr>
          <w:sz w:val="28"/>
          <w:szCs w:val="28"/>
          <w:lang w:eastAsia="en-US"/>
        </w:rPr>
        <w:t>Чудиновского</w:t>
      </w:r>
      <w:r w:rsidRPr="000D6CEB">
        <w:rPr>
          <w:sz w:val="28"/>
          <w:szCs w:val="28"/>
          <w:lang w:eastAsia="en-US"/>
        </w:rPr>
        <w:t xml:space="preserve"> сельского поселения по адресу: </w:t>
      </w:r>
      <w:r w:rsidRPr="000D6CEB">
        <w:rPr>
          <w:b/>
          <w:sz w:val="28"/>
          <w:szCs w:val="28"/>
          <w:lang w:eastAsia="en-US"/>
        </w:rPr>
        <w:t xml:space="preserve">с. </w:t>
      </w:r>
      <w:r>
        <w:rPr>
          <w:b/>
          <w:sz w:val="28"/>
          <w:szCs w:val="28"/>
          <w:lang w:eastAsia="en-US"/>
        </w:rPr>
        <w:t>Чудиново</w:t>
      </w:r>
      <w:r w:rsidRPr="000D6CEB">
        <w:rPr>
          <w:b/>
          <w:sz w:val="28"/>
          <w:szCs w:val="28"/>
          <w:lang w:eastAsia="en-US"/>
        </w:rPr>
        <w:t xml:space="preserve">, ул. </w:t>
      </w:r>
      <w:r>
        <w:rPr>
          <w:b/>
          <w:sz w:val="28"/>
          <w:szCs w:val="28"/>
          <w:lang w:eastAsia="en-US"/>
        </w:rPr>
        <w:t>Ленина</w:t>
      </w:r>
      <w:r w:rsidRPr="000D6CEB">
        <w:rPr>
          <w:b/>
          <w:sz w:val="28"/>
          <w:szCs w:val="28"/>
          <w:lang w:eastAsia="en-US"/>
        </w:rPr>
        <w:t xml:space="preserve">, д. </w:t>
      </w:r>
      <w:r>
        <w:rPr>
          <w:b/>
          <w:sz w:val="28"/>
          <w:szCs w:val="28"/>
          <w:lang w:eastAsia="en-US"/>
        </w:rPr>
        <w:t>30</w:t>
      </w:r>
      <w:r w:rsidRPr="000D6CEB">
        <w:rPr>
          <w:b/>
          <w:sz w:val="28"/>
          <w:szCs w:val="28"/>
          <w:lang w:eastAsia="en-US"/>
        </w:rPr>
        <w:t>, кабинет Главы сельского  поселения</w:t>
      </w:r>
      <w:r w:rsidRPr="000D6CEB">
        <w:rPr>
          <w:sz w:val="28"/>
          <w:szCs w:val="28"/>
          <w:lang w:eastAsia="en-US"/>
        </w:rPr>
        <w:t xml:space="preserve"> состоятся публичные слушания по проекту изменений и дополнений в Устав </w:t>
      </w:r>
      <w:r>
        <w:rPr>
          <w:sz w:val="28"/>
          <w:szCs w:val="28"/>
          <w:lang w:eastAsia="en-US"/>
        </w:rPr>
        <w:t>Чудиновского</w:t>
      </w:r>
      <w:r w:rsidRPr="000D6CEB">
        <w:rPr>
          <w:sz w:val="28"/>
          <w:szCs w:val="28"/>
          <w:lang w:eastAsia="en-US"/>
        </w:rPr>
        <w:t xml:space="preserve"> сельского поселения.</w:t>
      </w:r>
    </w:p>
    <w:p w:rsidR="00C378F1" w:rsidRPr="000D6CEB" w:rsidRDefault="00C378F1" w:rsidP="008927DD">
      <w:pPr>
        <w:rPr>
          <w:sz w:val="28"/>
          <w:szCs w:val="28"/>
          <w:lang w:eastAsia="en-US"/>
        </w:rPr>
      </w:pPr>
      <w:r w:rsidRPr="000D6CEB">
        <w:rPr>
          <w:sz w:val="28"/>
          <w:szCs w:val="28"/>
          <w:lang w:eastAsia="en-US"/>
        </w:rPr>
        <w:t xml:space="preserve">    Жители </w:t>
      </w:r>
      <w:r>
        <w:rPr>
          <w:sz w:val="28"/>
          <w:szCs w:val="28"/>
          <w:lang w:eastAsia="en-US"/>
        </w:rPr>
        <w:t>Чудиновского</w:t>
      </w:r>
      <w:r w:rsidRPr="000D6CEB">
        <w:rPr>
          <w:sz w:val="28"/>
          <w:szCs w:val="28"/>
          <w:lang w:eastAsia="en-US"/>
        </w:rPr>
        <w:t xml:space="preserve"> сельского поселения, достигшие возраста 18 лет, могут присутствовать на публичных слушаниях.</w:t>
      </w:r>
    </w:p>
    <w:p w:rsidR="00C378F1" w:rsidRPr="000D6CEB" w:rsidRDefault="00C378F1" w:rsidP="008927DD">
      <w:pPr>
        <w:rPr>
          <w:sz w:val="28"/>
          <w:szCs w:val="28"/>
          <w:lang w:eastAsia="en-US"/>
        </w:rPr>
      </w:pPr>
      <w:r w:rsidRPr="000D6CEB">
        <w:rPr>
          <w:sz w:val="28"/>
          <w:szCs w:val="28"/>
          <w:lang w:eastAsia="en-US"/>
        </w:rPr>
        <w:t xml:space="preserve">     Предложения по внесению изменений в Устав </w:t>
      </w:r>
      <w:r>
        <w:rPr>
          <w:sz w:val="28"/>
          <w:szCs w:val="28"/>
          <w:lang w:eastAsia="en-US"/>
        </w:rPr>
        <w:t>Чудиновского</w:t>
      </w:r>
      <w:r w:rsidRPr="000D6CEB">
        <w:rPr>
          <w:sz w:val="28"/>
          <w:szCs w:val="28"/>
          <w:lang w:eastAsia="en-US"/>
        </w:rPr>
        <w:t xml:space="preserve"> сельского поселения принимаются в администрацию поселения до </w:t>
      </w:r>
      <w:r>
        <w:rPr>
          <w:sz w:val="28"/>
          <w:szCs w:val="28"/>
          <w:lang w:eastAsia="en-US"/>
        </w:rPr>
        <w:t xml:space="preserve">15 апреля  </w:t>
      </w:r>
      <w:r w:rsidRPr="000D6CEB">
        <w:rPr>
          <w:sz w:val="28"/>
          <w:szCs w:val="28"/>
          <w:lang w:eastAsia="en-US"/>
        </w:rPr>
        <w:t>201</w:t>
      </w:r>
      <w:r>
        <w:rPr>
          <w:sz w:val="28"/>
          <w:szCs w:val="28"/>
          <w:lang w:eastAsia="en-US"/>
        </w:rPr>
        <w:t>9</w:t>
      </w:r>
      <w:r w:rsidRPr="000D6CEB">
        <w:rPr>
          <w:sz w:val="28"/>
          <w:szCs w:val="28"/>
          <w:lang w:eastAsia="en-US"/>
        </w:rPr>
        <w:t>года.</w:t>
      </w:r>
      <w:bookmarkStart w:id="2" w:name="_GoBack"/>
      <w:bookmarkEnd w:id="2"/>
    </w:p>
    <w:p w:rsidR="00C378F1" w:rsidRPr="000D6CEB" w:rsidRDefault="00C378F1" w:rsidP="008927DD">
      <w:pPr>
        <w:rPr>
          <w:sz w:val="28"/>
          <w:szCs w:val="28"/>
          <w:lang w:eastAsia="en-US"/>
        </w:rPr>
      </w:pPr>
    </w:p>
    <w:p w:rsidR="00C378F1" w:rsidRDefault="00C378F1" w:rsidP="008927DD">
      <w:pPr>
        <w:rPr>
          <w:sz w:val="28"/>
          <w:szCs w:val="28"/>
          <w:lang w:eastAsia="en-US"/>
        </w:rPr>
      </w:pPr>
    </w:p>
    <w:p w:rsidR="00C378F1" w:rsidRDefault="00C378F1" w:rsidP="008927DD">
      <w:pPr>
        <w:rPr>
          <w:sz w:val="28"/>
          <w:szCs w:val="28"/>
          <w:lang w:eastAsia="en-US"/>
        </w:rPr>
      </w:pPr>
    </w:p>
    <w:p w:rsidR="00C378F1" w:rsidRDefault="00C378F1" w:rsidP="008927D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</w:t>
      </w:r>
      <w:r w:rsidRPr="000D6CEB">
        <w:rPr>
          <w:sz w:val="28"/>
          <w:szCs w:val="28"/>
          <w:lang w:eastAsia="en-US"/>
        </w:rPr>
        <w:t xml:space="preserve">лава </w:t>
      </w:r>
      <w:r>
        <w:rPr>
          <w:sz w:val="28"/>
          <w:szCs w:val="28"/>
          <w:lang w:eastAsia="en-US"/>
        </w:rPr>
        <w:t>Чудиновского</w:t>
      </w:r>
    </w:p>
    <w:p w:rsidR="00C378F1" w:rsidRPr="000D6CEB" w:rsidRDefault="00C378F1" w:rsidP="008927DD">
      <w:pPr>
        <w:rPr>
          <w:b/>
          <w:sz w:val="28"/>
          <w:szCs w:val="28"/>
          <w:lang w:eastAsia="en-US"/>
        </w:rPr>
      </w:pPr>
      <w:r w:rsidRPr="000D6CEB">
        <w:rPr>
          <w:sz w:val="28"/>
          <w:szCs w:val="28"/>
          <w:lang w:eastAsia="en-US"/>
        </w:rPr>
        <w:t xml:space="preserve"> сельского поселения  </w:t>
      </w:r>
      <w:r>
        <w:rPr>
          <w:sz w:val="28"/>
          <w:szCs w:val="28"/>
          <w:lang w:eastAsia="en-US"/>
        </w:rPr>
        <w:t xml:space="preserve">                                       П.П. Деревянко</w:t>
      </w:r>
    </w:p>
    <w:p w:rsidR="00C378F1" w:rsidRDefault="00C378F1" w:rsidP="008927DD">
      <w:pPr>
        <w:rPr>
          <w:sz w:val="22"/>
          <w:szCs w:val="22"/>
        </w:rPr>
      </w:pPr>
    </w:p>
    <w:p w:rsidR="00C378F1" w:rsidRDefault="00C378F1" w:rsidP="003F7967">
      <w:pPr>
        <w:jc w:val="center"/>
        <w:rPr>
          <w:b/>
          <w:sz w:val="28"/>
          <w:szCs w:val="28"/>
        </w:rPr>
      </w:pPr>
    </w:p>
    <w:p w:rsidR="00C378F1" w:rsidRDefault="00C378F1" w:rsidP="003F7967">
      <w:pPr>
        <w:jc w:val="center"/>
        <w:rPr>
          <w:b/>
          <w:sz w:val="28"/>
          <w:szCs w:val="28"/>
        </w:rPr>
      </w:pPr>
    </w:p>
    <w:p w:rsidR="00C378F1" w:rsidRDefault="00C378F1" w:rsidP="003F7967">
      <w:pPr>
        <w:jc w:val="center"/>
        <w:rPr>
          <w:b/>
          <w:sz w:val="28"/>
          <w:szCs w:val="28"/>
        </w:rPr>
      </w:pPr>
    </w:p>
    <w:p w:rsidR="00C378F1" w:rsidRDefault="00C378F1" w:rsidP="003F7967">
      <w:pPr>
        <w:jc w:val="center"/>
        <w:rPr>
          <w:b/>
          <w:sz w:val="28"/>
          <w:szCs w:val="28"/>
        </w:rPr>
      </w:pPr>
    </w:p>
    <w:p w:rsidR="00C378F1" w:rsidRPr="00511186" w:rsidRDefault="00C378F1" w:rsidP="003F7967">
      <w:pPr>
        <w:jc w:val="center"/>
        <w:rPr>
          <w:b/>
          <w:sz w:val="28"/>
          <w:szCs w:val="28"/>
        </w:rPr>
      </w:pPr>
      <w:r w:rsidRPr="00511186">
        <w:rPr>
          <w:b/>
          <w:sz w:val="28"/>
          <w:szCs w:val="28"/>
        </w:rPr>
        <w:t>ПУБЛИЧНЫЕ  СЛУШАНИЯ</w:t>
      </w:r>
    </w:p>
    <w:p w:rsidR="00C378F1" w:rsidRPr="00511186" w:rsidRDefault="00C378F1" w:rsidP="003F7967">
      <w:pPr>
        <w:jc w:val="center"/>
        <w:rPr>
          <w:sz w:val="28"/>
          <w:szCs w:val="28"/>
        </w:rPr>
      </w:pPr>
    </w:p>
    <w:p w:rsidR="00C378F1" w:rsidRPr="00511186" w:rsidRDefault="00C378F1" w:rsidP="003F7967">
      <w:pPr>
        <w:jc w:val="center"/>
        <w:rPr>
          <w:sz w:val="28"/>
          <w:szCs w:val="28"/>
        </w:rPr>
      </w:pPr>
      <w:r w:rsidRPr="00511186">
        <w:rPr>
          <w:sz w:val="28"/>
          <w:szCs w:val="28"/>
        </w:rPr>
        <w:t xml:space="preserve"> по вопросу внесения изменений и дополнений </w:t>
      </w:r>
    </w:p>
    <w:p w:rsidR="00C378F1" w:rsidRPr="00511186" w:rsidRDefault="00C378F1" w:rsidP="003F7967">
      <w:pPr>
        <w:jc w:val="center"/>
        <w:rPr>
          <w:sz w:val="28"/>
          <w:szCs w:val="28"/>
        </w:rPr>
      </w:pPr>
      <w:r w:rsidRPr="00511186">
        <w:rPr>
          <w:sz w:val="28"/>
          <w:szCs w:val="28"/>
        </w:rPr>
        <w:t>в Устав Чудиновского сельского поселения</w:t>
      </w: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jc w:val="center"/>
        <w:rPr>
          <w:b/>
          <w:sz w:val="28"/>
          <w:szCs w:val="28"/>
        </w:rPr>
      </w:pPr>
      <w:r w:rsidRPr="00511186">
        <w:rPr>
          <w:b/>
          <w:sz w:val="28"/>
          <w:szCs w:val="28"/>
        </w:rPr>
        <w:t xml:space="preserve">ПРОТОКОЛ  </w:t>
      </w: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51118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11186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511186">
        <w:rPr>
          <w:sz w:val="28"/>
          <w:szCs w:val="28"/>
        </w:rPr>
        <w:t xml:space="preserve"> г.                                                              </w:t>
      </w:r>
      <w:r>
        <w:rPr>
          <w:sz w:val="28"/>
          <w:szCs w:val="28"/>
        </w:rPr>
        <w:t xml:space="preserve">         </w:t>
      </w:r>
      <w:r w:rsidRPr="00511186">
        <w:rPr>
          <w:sz w:val="28"/>
          <w:szCs w:val="28"/>
        </w:rPr>
        <w:t>с. Чудиново</w:t>
      </w: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  <w:r w:rsidRPr="00511186">
        <w:rPr>
          <w:sz w:val="28"/>
          <w:szCs w:val="28"/>
        </w:rPr>
        <w:t>Всего присутс</w:t>
      </w:r>
      <w:r>
        <w:rPr>
          <w:sz w:val="28"/>
          <w:szCs w:val="28"/>
        </w:rPr>
        <w:t>твовало: 18</w:t>
      </w:r>
      <w:r w:rsidRPr="00511186">
        <w:rPr>
          <w:sz w:val="28"/>
          <w:szCs w:val="28"/>
        </w:rPr>
        <w:t xml:space="preserve"> человек.</w:t>
      </w: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  <w:r w:rsidRPr="00511186">
        <w:rPr>
          <w:sz w:val="28"/>
          <w:szCs w:val="28"/>
        </w:rPr>
        <w:t>Председатель – Деревянко Павел Петрович</w:t>
      </w:r>
    </w:p>
    <w:p w:rsidR="00C378F1" w:rsidRPr="00511186" w:rsidRDefault="00C378F1" w:rsidP="003F7967">
      <w:pPr>
        <w:rPr>
          <w:sz w:val="28"/>
          <w:szCs w:val="28"/>
        </w:rPr>
      </w:pPr>
      <w:r w:rsidRPr="00511186">
        <w:rPr>
          <w:sz w:val="28"/>
          <w:szCs w:val="28"/>
        </w:rPr>
        <w:t>Секретарь – Шаробокова Надежда Александровна</w:t>
      </w: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  <w:r w:rsidRPr="00511186">
        <w:rPr>
          <w:sz w:val="28"/>
          <w:szCs w:val="28"/>
        </w:rPr>
        <w:tab/>
        <w:t>Вступительное слово: Деревянко П.П.</w:t>
      </w: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spacing w:line="276" w:lineRule="auto"/>
        <w:ind w:firstLine="708"/>
        <w:jc w:val="both"/>
        <w:rPr>
          <w:sz w:val="28"/>
          <w:szCs w:val="28"/>
        </w:rPr>
      </w:pPr>
      <w:r w:rsidRPr="00511186">
        <w:rPr>
          <w:sz w:val="28"/>
          <w:szCs w:val="28"/>
        </w:rPr>
        <w:t xml:space="preserve">Устав Чудиновского сельского поселения в новой редакции принят 11 января 2009 года, зарегистрирован в Министерстве юстиции 19 февраля 2009 года. В 2010-2013 были приняты несколько решений о внесении изменений и дополнений в Устав Чудиновского сельского поселения. Однако на сегодняшний день согласно новым требованиям действующего законодательства и рекомендаций Главного управления Министерства юстиции Российской Федерации по Уральскому федеральному округу необходимо внести изменения и дополнения в Устав нашего сельского поселения. </w:t>
      </w:r>
    </w:p>
    <w:p w:rsidR="00C378F1" w:rsidRPr="00511186" w:rsidRDefault="00C378F1" w:rsidP="003F7967">
      <w:pPr>
        <w:spacing w:line="276" w:lineRule="auto"/>
        <w:jc w:val="both"/>
        <w:rPr>
          <w:sz w:val="28"/>
          <w:szCs w:val="28"/>
        </w:rPr>
      </w:pPr>
      <w:r w:rsidRPr="00511186">
        <w:rPr>
          <w:sz w:val="28"/>
          <w:szCs w:val="28"/>
        </w:rPr>
        <w:tab/>
        <w:t>В соответствии с пунктом 2 статьи 12 Устава Чудиновского сельского поселения на публичные слушания должны выноситься вопросы о проекте Устава  Чудиновского сельского поселения.</w:t>
      </w:r>
    </w:p>
    <w:p w:rsidR="00C378F1" w:rsidRPr="00511186" w:rsidRDefault="00C378F1" w:rsidP="003F7967">
      <w:pPr>
        <w:spacing w:line="276" w:lineRule="auto"/>
        <w:jc w:val="both"/>
        <w:rPr>
          <w:sz w:val="28"/>
          <w:szCs w:val="28"/>
        </w:rPr>
      </w:pPr>
      <w:r w:rsidRPr="00511186">
        <w:rPr>
          <w:sz w:val="28"/>
          <w:szCs w:val="28"/>
        </w:rPr>
        <w:t xml:space="preserve">          Задача участников сегодняшних публичных слушаний – обсудить проект изменений и дополнений  в Устав Чудиновского  сельского поселения и дать рекомендации Совету депутатов поселения об их принятии.</w:t>
      </w: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jc w:val="center"/>
        <w:rPr>
          <w:sz w:val="28"/>
          <w:szCs w:val="28"/>
        </w:rPr>
      </w:pPr>
      <w:r w:rsidRPr="00511186">
        <w:rPr>
          <w:sz w:val="28"/>
          <w:szCs w:val="28"/>
        </w:rPr>
        <w:t>СЛУШАЛИ:</w:t>
      </w:r>
    </w:p>
    <w:p w:rsidR="00C378F1" w:rsidRPr="00511186" w:rsidRDefault="00C378F1" w:rsidP="003F7967">
      <w:pPr>
        <w:jc w:val="center"/>
        <w:rPr>
          <w:sz w:val="28"/>
          <w:szCs w:val="28"/>
        </w:rPr>
      </w:pPr>
    </w:p>
    <w:p w:rsidR="00C378F1" w:rsidRPr="00D92546" w:rsidRDefault="00C378F1" w:rsidP="000449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1.  </w:t>
      </w:r>
      <w:r w:rsidRPr="00D92546">
        <w:rPr>
          <w:sz w:val="28"/>
          <w:szCs w:val="28"/>
        </w:rPr>
        <w:t xml:space="preserve">Зудов А.П. предложил изложить в следующей редакции пункт </w:t>
      </w:r>
      <w:r>
        <w:rPr>
          <w:sz w:val="28"/>
          <w:szCs w:val="28"/>
        </w:rPr>
        <w:t>4</w:t>
      </w:r>
      <w:r w:rsidRPr="00D9254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 xml:space="preserve">   </w:t>
      </w:r>
      <w:r w:rsidRPr="00D92546">
        <w:rPr>
          <w:sz w:val="28"/>
          <w:szCs w:val="28"/>
        </w:rPr>
        <w:t>5 Устава</w:t>
      </w:r>
      <w:r>
        <w:rPr>
          <w:sz w:val="28"/>
          <w:szCs w:val="28"/>
        </w:rPr>
        <w:t>.</w:t>
      </w:r>
      <w:r w:rsidRPr="00D92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C378F1" w:rsidRPr="00D92546" w:rsidRDefault="00C378F1" w:rsidP="003F7967">
      <w:pPr>
        <w:numPr>
          <w:ilvl w:val="0"/>
          <w:numId w:val="13"/>
        </w:numPr>
        <w:jc w:val="both"/>
        <w:rPr>
          <w:sz w:val="28"/>
          <w:szCs w:val="28"/>
        </w:rPr>
      </w:pPr>
      <w:r w:rsidRPr="00D92546">
        <w:rPr>
          <w:sz w:val="28"/>
          <w:szCs w:val="28"/>
        </w:rPr>
        <w:t>Бойко А.Ю. предложила и</w:t>
      </w:r>
      <w:r>
        <w:rPr>
          <w:sz w:val="28"/>
          <w:szCs w:val="28"/>
        </w:rPr>
        <w:t xml:space="preserve">зложить в следующей редакции </w:t>
      </w:r>
      <w:r w:rsidRPr="00D92546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4 </w:t>
      </w:r>
      <w:r w:rsidRPr="00D9254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12</w:t>
      </w:r>
      <w:r w:rsidRPr="00D92546">
        <w:rPr>
          <w:sz w:val="28"/>
          <w:szCs w:val="28"/>
        </w:rPr>
        <w:t xml:space="preserve"> .</w:t>
      </w:r>
    </w:p>
    <w:p w:rsidR="00C378F1" w:rsidRPr="00D92546" w:rsidRDefault="00C378F1" w:rsidP="003F79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2546">
        <w:rPr>
          <w:sz w:val="28"/>
          <w:szCs w:val="28"/>
        </w:rPr>
        <w:t xml:space="preserve">Угрюмов А.И. предложил </w:t>
      </w:r>
      <w:r>
        <w:rPr>
          <w:sz w:val="28"/>
          <w:szCs w:val="28"/>
        </w:rPr>
        <w:t>дополнить статьей 17.1</w:t>
      </w:r>
      <w:r w:rsidRPr="00D92546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 .</w:t>
      </w:r>
      <w:r w:rsidRPr="00D92546">
        <w:rPr>
          <w:sz w:val="28"/>
          <w:szCs w:val="28"/>
        </w:rPr>
        <w:t xml:space="preserve"> </w:t>
      </w:r>
    </w:p>
    <w:p w:rsidR="00C378F1" w:rsidRPr="00D92546" w:rsidRDefault="00C378F1" w:rsidP="003F79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92546">
        <w:rPr>
          <w:sz w:val="28"/>
          <w:szCs w:val="28"/>
        </w:rPr>
        <w:t>Левинск</w:t>
      </w:r>
      <w:r>
        <w:rPr>
          <w:sz w:val="28"/>
          <w:szCs w:val="28"/>
        </w:rPr>
        <w:t xml:space="preserve">ая Л.Н.. предложила статью 23 изложить в новой редакции </w:t>
      </w:r>
    </w:p>
    <w:p w:rsidR="00C378F1" w:rsidRPr="00D92546" w:rsidRDefault="00C378F1" w:rsidP="003F7967">
      <w:pPr>
        <w:numPr>
          <w:ilvl w:val="0"/>
          <w:numId w:val="14"/>
        </w:numPr>
        <w:jc w:val="both"/>
        <w:rPr>
          <w:sz w:val="28"/>
          <w:szCs w:val="28"/>
        </w:rPr>
      </w:pPr>
      <w:r w:rsidRPr="00D92546">
        <w:rPr>
          <w:sz w:val="28"/>
          <w:szCs w:val="28"/>
        </w:rPr>
        <w:t>Раца К.А. предложил излож</w:t>
      </w:r>
      <w:r>
        <w:rPr>
          <w:sz w:val="28"/>
          <w:szCs w:val="28"/>
        </w:rPr>
        <w:t>ить в следующей редакции пункт 2  статьи 28</w:t>
      </w:r>
      <w:r w:rsidRPr="00D92546">
        <w:rPr>
          <w:sz w:val="28"/>
          <w:szCs w:val="28"/>
        </w:rPr>
        <w:t xml:space="preserve"> .</w:t>
      </w:r>
    </w:p>
    <w:p w:rsidR="00C378F1" w:rsidRPr="00D92546" w:rsidRDefault="00C378F1" w:rsidP="003F7967">
      <w:pPr>
        <w:numPr>
          <w:ilvl w:val="0"/>
          <w:numId w:val="14"/>
        </w:numPr>
        <w:jc w:val="both"/>
        <w:rPr>
          <w:sz w:val="28"/>
          <w:szCs w:val="28"/>
        </w:rPr>
      </w:pPr>
      <w:r w:rsidRPr="00D92546">
        <w:rPr>
          <w:sz w:val="28"/>
          <w:szCs w:val="28"/>
        </w:rPr>
        <w:t>Ти</w:t>
      </w:r>
      <w:r>
        <w:rPr>
          <w:sz w:val="28"/>
          <w:szCs w:val="28"/>
        </w:rPr>
        <w:t xml:space="preserve">шунова Н .Н. предложила </w:t>
      </w:r>
      <w:r w:rsidRPr="00D925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статье 29 пункт 3 :исключить </w:t>
      </w:r>
      <w:r w:rsidRPr="00D92546">
        <w:rPr>
          <w:sz w:val="28"/>
          <w:szCs w:val="28"/>
        </w:rPr>
        <w:t xml:space="preserve"> .</w:t>
      </w:r>
    </w:p>
    <w:p w:rsidR="00C378F1" w:rsidRPr="00D92546" w:rsidRDefault="00C378F1" w:rsidP="003F7967">
      <w:pPr>
        <w:numPr>
          <w:ilvl w:val="0"/>
          <w:numId w:val="14"/>
        </w:numPr>
        <w:jc w:val="both"/>
        <w:rPr>
          <w:sz w:val="28"/>
          <w:szCs w:val="28"/>
        </w:rPr>
      </w:pPr>
      <w:r w:rsidRPr="00D92546">
        <w:rPr>
          <w:sz w:val="28"/>
          <w:szCs w:val="28"/>
        </w:rPr>
        <w:t xml:space="preserve">Баранов В.П. предложил </w:t>
      </w:r>
      <w:r>
        <w:rPr>
          <w:sz w:val="28"/>
          <w:szCs w:val="28"/>
        </w:rPr>
        <w:t xml:space="preserve"> в статье 30 пункт 1 : исключить.</w:t>
      </w:r>
      <w:r w:rsidRPr="00D92546">
        <w:rPr>
          <w:sz w:val="28"/>
          <w:szCs w:val="28"/>
        </w:rPr>
        <w:t xml:space="preserve"> </w:t>
      </w:r>
    </w:p>
    <w:p w:rsidR="00C378F1" w:rsidRPr="00D92546" w:rsidRDefault="00C378F1" w:rsidP="003F7967">
      <w:pPr>
        <w:ind w:left="360"/>
        <w:jc w:val="both"/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11186">
        <w:rPr>
          <w:sz w:val="28"/>
          <w:szCs w:val="28"/>
        </w:rPr>
        <w:t xml:space="preserve">На основании этого: </w:t>
      </w: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  <w:r w:rsidRPr="00511186">
        <w:rPr>
          <w:sz w:val="28"/>
          <w:szCs w:val="28"/>
        </w:rPr>
        <w:tab/>
        <w:t>УЧАСТНИКИ  ПУБЛИЧНЫХ  СЛУШАНИЙ  РЕШИЛИ:</w:t>
      </w:r>
    </w:p>
    <w:p w:rsidR="00C378F1" w:rsidRPr="00511186" w:rsidRDefault="00C378F1" w:rsidP="003F7967">
      <w:pPr>
        <w:jc w:val="both"/>
        <w:rPr>
          <w:sz w:val="28"/>
          <w:szCs w:val="28"/>
        </w:rPr>
      </w:pPr>
    </w:p>
    <w:p w:rsidR="00C378F1" w:rsidRPr="00511186" w:rsidRDefault="00C378F1" w:rsidP="003F7967">
      <w:pPr>
        <w:ind w:left="180" w:hanging="180"/>
        <w:jc w:val="both"/>
        <w:rPr>
          <w:sz w:val="28"/>
          <w:szCs w:val="28"/>
        </w:rPr>
      </w:pPr>
      <w:r w:rsidRPr="00511186">
        <w:rPr>
          <w:sz w:val="28"/>
          <w:szCs w:val="28"/>
        </w:rPr>
        <w:t xml:space="preserve">1. Рекомендовать Совету депутатов Чудиновского сельского поселения принять  изменения и дополнения в Устав Чудиновского сельского поселения Октябрьского муниципального района Челябинской области, обсуждённые на публичных слушаниях  </w:t>
      </w:r>
      <w:r>
        <w:rPr>
          <w:sz w:val="28"/>
          <w:szCs w:val="28"/>
        </w:rPr>
        <w:t>15</w:t>
      </w:r>
      <w:r w:rsidRPr="00511186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511186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511186">
        <w:rPr>
          <w:sz w:val="28"/>
          <w:szCs w:val="28"/>
        </w:rPr>
        <w:t xml:space="preserve"> г</w:t>
      </w:r>
    </w:p>
    <w:p w:rsidR="00C378F1" w:rsidRPr="00511186" w:rsidRDefault="00C378F1" w:rsidP="003F7967">
      <w:pPr>
        <w:ind w:left="180" w:hanging="180"/>
        <w:jc w:val="both"/>
        <w:rPr>
          <w:sz w:val="28"/>
          <w:szCs w:val="28"/>
        </w:rPr>
      </w:pPr>
      <w:r w:rsidRPr="00511186">
        <w:rPr>
          <w:sz w:val="28"/>
          <w:szCs w:val="28"/>
        </w:rPr>
        <w:t>2. Совету депутатов, администрации Чудиновского сельского поселения отслеживать происходящие изменения в действующем законодательстве и своевременно вносить в соответствии с ними изменения в Устав поселения.</w:t>
      </w: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  <w:r w:rsidRPr="00511186">
        <w:rPr>
          <w:sz w:val="28"/>
          <w:szCs w:val="28"/>
        </w:rPr>
        <w:tab/>
        <w:t>ГОЛОСОВАЛИ:  «за» - 1</w:t>
      </w:r>
      <w:r>
        <w:rPr>
          <w:sz w:val="28"/>
          <w:szCs w:val="28"/>
        </w:rPr>
        <w:t>8</w:t>
      </w:r>
      <w:r w:rsidRPr="00511186">
        <w:rPr>
          <w:sz w:val="28"/>
          <w:szCs w:val="28"/>
        </w:rPr>
        <w:t>, «против»- нет, «воздержались» - нет</w:t>
      </w: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  <w:r w:rsidRPr="00511186">
        <w:rPr>
          <w:sz w:val="28"/>
          <w:szCs w:val="28"/>
        </w:rPr>
        <w:t>Председательствующий</w:t>
      </w:r>
    </w:p>
    <w:p w:rsidR="00C378F1" w:rsidRPr="00511186" w:rsidRDefault="00C378F1" w:rsidP="003F7967">
      <w:pPr>
        <w:rPr>
          <w:sz w:val="28"/>
          <w:szCs w:val="28"/>
        </w:rPr>
      </w:pPr>
      <w:r w:rsidRPr="00511186">
        <w:rPr>
          <w:sz w:val="28"/>
          <w:szCs w:val="28"/>
        </w:rPr>
        <w:t xml:space="preserve">на публичных слушаниях                                   </w:t>
      </w:r>
      <w:r>
        <w:rPr>
          <w:sz w:val="28"/>
          <w:szCs w:val="28"/>
        </w:rPr>
        <w:t xml:space="preserve">                 </w:t>
      </w:r>
      <w:r w:rsidRPr="00511186">
        <w:rPr>
          <w:sz w:val="28"/>
          <w:szCs w:val="28"/>
        </w:rPr>
        <w:t xml:space="preserve">  Деревянко П.П.</w:t>
      </w: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  <w:r w:rsidRPr="00511186">
        <w:rPr>
          <w:sz w:val="28"/>
          <w:szCs w:val="28"/>
        </w:rPr>
        <w:t xml:space="preserve">Секретарь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511186">
        <w:rPr>
          <w:sz w:val="28"/>
          <w:szCs w:val="28"/>
        </w:rPr>
        <w:t>Шаробокова Н.А.</w:t>
      </w: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</w:p>
    <w:p w:rsidR="00C378F1" w:rsidRPr="00511186" w:rsidRDefault="00C378F1" w:rsidP="003F7967">
      <w:pPr>
        <w:rPr>
          <w:sz w:val="28"/>
          <w:szCs w:val="28"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</w:p>
    <w:p w:rsidR="00C378F1" w:rsidRDefault="00C378F1" w:rsidP="003F7967">
      <w:pPr>
        <w:jc w:val="center"/>
        <w:rPr>
          <w:b/>
        </w:rPr>
      </w:pPr>
      <w:r>
        <w:rPr>
          <w:b/>
        </w:rPr>
        <w:t>СОВЕТ  ДЕПУТАТОВ  ЧУДИНОВСКОГО  СЕЛЬСКОГО ПОСЕЛЕНИЯ</w:t>
      </w:r>
    </w:p>
    <w:p w:rsidR="00C378F1" w:rsidRDefault="00C378F1" w:rsidP="003F7967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ОКТЯБРЬСКОГО  МУНИЦИПАЛЬНОГО  РАЙОНА ЧЕЛЯБИНСКОЙ  ОБЛАСТИ </w:t>
      </w:r>
    </w:p>
    <w:p w:rsidR="00C378F1" w:rsidRDefault="00C378F1" w:rsidP="003F7967">
      <w:pPr>
        <w:rPr>
          <w:b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</w:rPr>
        <w:t xml:space="preserve"> ПРОТОКОЛ </w:t>
      </w:r>
    </w:p>
    <w:p w:rsidR="00C378F1" w:rsidRDefault="00C378F1" w:rsidP="003F7967"/>
    <w:p w:rsidR="00C378F1" w:rsidRDefault="00C378F1" w:rsidP="003F7967">
      <w:r>
        <w:t>от   15.04.2019 г.                                              №  43                                             с. Чудиново</w:t>
      </w:r>
    </w:p>
    <w:p w:rsidR="00C378F1" w:rsidRDefault="00C378F1" w:rsidP="003F7967">
      <w:r>
        <w:t xml:space="preserve"> </w:t>
      </w:r>
    </w:p>
    <w:p w:rsidR="00C378F1" w:rsidRDefault="00C378F1" w:rsidP="003F7967">
      <w:r>
        <w:t>Всего депутатов поселения – 7 человек</w:t>
      </w:r>
    </w:p>
    <w:p w:rsidR="00C378F1" w:rsidRDefault="00C378F1" w:rsidP="003F7967">
      <w:pPr>
        <w:jc w:val="both"/>
      </w:pPr>
    </w:p>
    <w:p w:rsidR="00C378F1" w:rsidRDefault="00C378F1" w:rsidP="003F7967">
      <w:pPr>
        <w:jc w:val="both"/>
      </w:pPr>
      <w:r>
        <w:t>Присутствует на заседании – Деревянко П.П., Зудов А.П., Бойко А.Ю., Угрюмов А.И.,  Левинская Л.Н., Раца К.А., Баранов В.П., Тишунова Н.Н.</w:t>
      </w:r>
    </w:p>
    <w:p w:rsidR="00C378F1" w:rsidRDefault="00C378F1" w:rsidP="003F7967"/>
    <w:p w:rsidR="00C378F1" w:rsidRDefault="00C378F1" w:rsidP="003F7967">
      <w:r>
        <w:t>Председательствующий: Деревянко П.П.</w:t>
      </w:r>
    </w:p>
    <w:p w:rsidR="00C378F1" w:rsidRDefault="00C378F1" w:rsidP="003F7967">
      <w:r>
        <w:t>Секретарь: Левинская Л.Н.</w:t>
      </w:r>
    </w:p>
    <w:p w:rsidR="00C378F1" w:rsidRPr="00F75C3F" w:rsidRDefault="00C378F1" w:rsidP="003F7967">
      <w:pPr>
        <w:spacing w:line="360" w:lineRule="auto"/>
      </w:pPr>
      <w:r>
        <w:rPr>
          <w:b/>
          <w:sz w:val="16"/>
          <w:szCs w:val="16"/>
        </w:rPr>
        <w:t xml:space="preserve">                                                                                            </w:t>
      </w:r>
      <w:r>
        <w:rPr>
          <w:b/>
        </w:rPr>
        <w:t xml:space="preserve">  </w:t>
      </w:r>
      <w:r w:rsidRPr="00F75C3F">
        <w:t>ПОВЕСТКА:</w:t>
      </w:r>
    </w:p>
    <w:p w:rsidR="00C378F1" w:rsidRDefault="00C378F1" w:rsidP="003F7967">
      <w:pPr>
        <w:numPr>
          <w:ilvl w:val="0"/>
          <w:numId w:val="15"/>
        </w:numPr>
        <w:tabs>
          <w:tab w:val="left" w:pos="360"/>
          <w:tab w:val="num" w:pos="720"/>
        </w:tabs>
        <w:ind w:left="0" w:firstLine="360"/>
        <w:jc w:val="both"/>
      </w:pPr>
      <w:r>
        <w:t>О внесении изменений и дополнений в Устав Чудиновского сельского поселения Октябрьского муниципального района Челябинской области.</w:t>
      </w:r>
    </w:p>
    <w:p w:rsidR="00C378F1" w:rsidRDefault="00C378F1" w:rsidP="003F7967">
      <w:pPr>
        <w:jc w:val="both"/>
      </w:pPr>
      <w:r>
        <w:t>Докладчик: Деревянко П.П. – председатель Совета депутатов.</w:t>
      </w:r>
    </w:p>
    <w:p w:rsidR="00C378F1" w:rsidRDefault="00C378F1" w:rsidP="003F7967">
      <w:pPr>
        <w:jc w:val="both"/>
      </w:pPr>
    </w:p>
    <w:p w:rsidR="00C378F1" w:rsidRDefault="00C378F1" w:rsidP="003F7967">
      <w:pPr>
        <w:jc w:val="both"/>
      </w:pPr>
      <w:r>
        <w:t xml:space="preserve">                                                               СЛУШАЛИ:</w:t>
      </w:r>
    </w:p>
    <w:p w:rsidR="00C378F1" w:rsidRDefault="00C378F1" w:rsidP="003F7967">
      <w:pPr>
        <w:tabs>
          <w:tab w:val="left" w:pos="360"/>
        </w:tabs>
        <w:ind w:firstLine="360"/>
        <w:jc w:val="both"/>
      </w:pPr>
      <w:r>
        <w:t>1. О внесении изменений и дополнений в Устав Чудиновского сельского поселения Октябрьского муниципального района Челябинской области.</w:t>
      </w:r>
    </w:p>
    <w:p w:rsidR="00C378F1" w:rsidRDefault="00C378F1" w:rsidP="003F7967">
      <w:pPr>
        <w:jc w:val="both"/>
      </w:pPr>
      <w:r>
        <w:t>Докладчик: Деревянко П.П. – председатель Совета депутатов.</w:t>
      </w:r>
    </w:p>
    <w:p w:rsidR="00C378F1" w:rsidRDefault="00C378F1" w:rsidP="003F7967">
      <w:pPr>
        <w:jc w:val="both"/>
      </w:pPr>
    </w:p>
    <w:p w:rsidR="00C378F1" w:rsidRDefault="00C378F1" w:rsidP="003F7967">
      <w:pPr>
        <w:jc w:val="both"/>
      </w:pPr>
      <w:r>
        <w:t xml:space="preserve">                                                               ВЫСТУПИЛИ:</w:t>
      </w:r>
    </w:p>
    <w:p w:rsidR="00C378F1" w:rsidRPr="00F75C3F" w:rsidRDefault="00C378F1" w:rsidP="003F7967">
      <w:r w:rsidRPr="00F75C3F">
        <w:t xml:space="preserve">    </w:t>
      </w:r>
      <w:r>
        <w:t xml:space="preserve"> </w:t>
      </w:r>
      <w:r w:rsidRPr="00F75C3F">
        <w:t xml:space="preserve"> 1.  Зудов А.П. предложил изложить в следующей редакции пункт 4 статьи  5 Устава.     </w:t>
      </w:r>
    </w:p>
    <w:p w:rsidR="00C378F1" w:rsidRPr="00F75C3F" w:rsidRDefault="00C378F1" w:rsidP="003F7967">
      <w:pPr>
        <w:jc w:val="both"/>
      </w:pPr>
      <w:r>
        <w:t xml:space="preserve">      2. </w:t>
      </w:r>
      <w:r w:rsidRPr="00F75C3F">
        <w:t>Бойко А.Ю. предложила изложить в следующей редакции пункт 4  статьи 12 .</w:t>
      </w:r>
    </w:p>
    <w:p w:rsidR="00C378F1" w:rsidRPr="00F75C3F" w:rsidRDefault="00C378F1" w:rsidP="003F7967">
      <w:pPr>
        <w:ind w:left="360"/>
        <w:jc w:val="both"/>
      </w:pPr>
      <w:r w:rsidRPr="00F75C3F">
        <w:t>3.</w:t>
      </w:r>
      <w:r>
        <w:t xml:space="preserve"> </w:t>
      </w:r>
      <w:r w:rsidRPr="00F75C3F">
        <w:t xml:space="preserve"> Угрюмов А.И. предложил дополнить статьей 17.1 в новой редакции . </w:t>
      </w:r>
    </w:p>
    <w:p w:rsidR="00C378F1" w:rsidRPr="00F75C3F" w:rsidRDefault="00C378F1" w:rsidP="003F7967">
      <w:pPr>
        <w:ind w:left="360"/>
        <w:jc w:val="both"/>
      </w:pPr>
      <w:r w:rsidRPr="00F75C3F">
        <w:t xml:space="preserve">4. </w:t>
      </w:r>
      <w:r>
        <w:t xml:space="preserve"> </w:t>
      </w:r>
      <w:r w:rsidRPr="00F75C3F">
        <w:t xml:space="preserve">Левинская Л.Н.. предложила статью 23 изложить в новой редакции </w:t>
      </w:r>
    </w:p>
    <w:p w:rsidR="00C378F1" w:rsidRPr="00F75C3F" w:rsidRDefault="00C378F1" w:rsidP="003F7967">
      <w:pPr>
        <w:numPr>
          <w:ilvl w:val="0"/>
          <w:numId w:val="14"/>
        </w:numPr>
        <w:jc w:val="both"/>
      </w:pPr>
      <w:r w:rsidRPr="00F75C3F">
        <w:t>Раца К.А. предложил изложить в следующей редакции пункт 2  статьи 28 .</w:t>
      </w:r>
    </w:p>
    <w:p w:rsidR="00C378F1" w:rsidRPr="00F75C3F" w:rsidRDefault="00C378F1" w:rsidP="003F7967">
      <w:pPr>
        <w:numPr>
          <w:ilvl w:val="0"/>
          <w:numId w:val="14"/>
        </w:numPr>
        <w:jc w:val="both"/>
      </w:pPr>
      <w:r w:rsidRPr="00F75C3F">
        <w:t>Тишунова Н .Н. предложила   в статье 29 пункт 3 :исключить  .</w:t>
      </w:r>
    </w:p>
    <w:p w:rsidR="00C378F1" w:rsidRPr="00F75C3F" w:rsidRDefault="00C378F1" w:rsidP="003F7967">
      <w:pPr>
        <w:numPr>
          <w:ilvl w:val="0"/>
          <w:numId w:val="14"/>
        </w:numPr>
        <w:jc w:val="both"/>
      </w:pPr>
      <w:r w:rsidRPr="00F75C3F">
        <w:t xml:space="preserve">Баранов В.П. предложил  в статье 30 пункт 1 : исключить. </w:t>
      </w:r>
    </w:p>
    <w:p w:rsidR="00C378F1" w:rsidRPr="00F75C3F" w:rsidRDefault="00C378F1" w:rsidP="003F7967">
      <w:pPr>
        <w:ind w:left="360"/>
        <w:jc w:val="both"/>
      </w:pPr>
    </w:p>
    <w:p w:rsidR="00C378F1" w:rsidRDefault="00C378F1" w:rsidP="003F7967">
      <w:pPr>
        <w:rPr>
          <w:b/>
        </w:rPr>
      </w:pPr>
      <w:r>
        <w:t xml:space="preserve">                                                </w:t>
      </w:r>
      <w:r>
        <w:rPr>
          <w:b/>
        </w:rPr>
        <w:t>СОВЕТ ДЕПУТАТОВ РЕШАЕТ:</w:t>
      </w:r>
    </w:p>
    <w:p w:rsidR="00C378F1" w:rsidRDefault="00C378F1" w:rsidP="003F7967">
      <w:pPr>
        <w:jc w:val="both"/>
      </w:pPr>
      <w:r>
        <w:rPr>
          <w:b/>
        </w:rPr>
        <w:t xml:space="preserve">           </w:t>
      </w:r>
      <w:r>
        <w:t>Изменения и дополнения в Устав Чудиновского сельского поселения Октябрьского     муниципального района Челябинской области принять.</w:t>
      </w:r>
    </w:p>
    <w:p w:rsidR="00C378F1" w:rsidRDefault="00C378F1" w:rsidP="003F7967">
      <w:pPr>
        <w:numPr>
          <w:ilvl w:val="0"/>
          <w:numId w:val="16"/>
        </w:numPr>
        <w:jc w:val="both"/>
      </w:pPr>
      <w:r>
        <w:t>Главе Чудиновского сельского поселения предоставить все необходимые документы для государственной регистрации в отдел законодательства и ведения федерального регистра Челябинской области Управления Министерства юстиции РФ по Уральскому федеральному округу.</w:t>
      </w:r>
    </w:p>
    <w:p w:rsidR="00C378F1" w:rsidRDefault="00C378F1" w:rsidP="003F7967">
      <w:pPr>
        <w:numPr>
          <w:ilvl w:val="0"/>
          <w:numId w:val="16"/>
        </w:numPr>
        <w:jc w:val="both"/>
      </w:pPr>
      <w:r>
        <w:t>После государственной регистрации изменения и дополнения в устав Чудиновского сельского поселения Октябрьского района Челябинской области опубликовать (обнародовать) в соответствии с действующим законодательством Российской Федерации.</w:t>
      </w:r>
    </w:p>
    <w:p w:rsidR="00C378F1" w:rsidRDefault="00C378F1" w:rsidP="003F7967">
      <w:pPr>
        <w:jc w:val="both"/>
      </w:pPr>
      <w:r>
        <w:t xml:space="preserve">                                                           ГОЛОСОВАЛИ:</w:t>
      </w:r>
    </w:p>
    <w:p w:rsidR="00C378F1" w:rsidRDefault="00C378F1" w:rsidP="003F7967">
      <w:pPr>
        <w:ind w:left="360"/>
        <w:jc w:val="both"/>
      </w:pPr>
      <w:r>
        <w:t>«За» - 7 депутатов</w:t>
      </w:r>
    </w:p>
    <w:p w:rsidR="00C378F1" w:rsidRDefault="00C378F1" w:rsidP="003F7967">
      <w:pPr>
        <w:ind w:left="360"/>
        <w:jc w:val="both"/>
      </w:pPr>
      <w:r>
        <w:t>«Против» - нет</w:t>
      </w:r>
    </w:p>
    <w:p w:rsidR="00C378F1" w:rsidRDefault="00C378F1" w:rsidP="003F7967">
      <w:pPr>
        <w:ind w:left="360"/>
        <w:jc w:val="both"/>
      </w:pPr>
      <w:r>
        <w:t>«Воздержалось» - нет.</w:t>
      </w:r>
    </w:p>
    <w:p w:rsidR="00C378F1" w:rsidRDefault="00C378F1" w:rsidP="003F7967">
      <w:r>
        <w:t xml:space="preserve">      </w:t>
      </w:r>
    </w:p>
    <w:p w:rsidR="00C378F1" w:rsidRDefault="00C378F1" w:rsidP="003F7967"/>
    <w:p w:rsidR="00C378F1" w:rsidRDefault="00C378F1" w:rsidP="003F7967">
      <w:r>
        <w:t xml:space="preserve">         Председатель Совета депутатов                                            П.П. Деревянко</w:t>
      </w:r>
    </w:p>
    <w:p w:rsidR="00C378F1" w:rsidRDefault="00C378F1" w:rsidP="003F7967">
      <w:r>
        <w:t xml:space="preserve">         Секретарь                                                                                 Л.Н. Левинская</w:t>
      </w:r>
    </w:p>
    <w:p w:rsidR="00C378F1" w:rsidRDefault="00C378F1" w:rsidP="008927DD">
      <w:pPr>
        <w:rPr>
          <w:sz w:val="22"/>
          <w:szCs w:val="22"/>
        </w:rPr>
      </w:pPr>
    </w:p>
    <w:sectPr w:rsidR="00C378F1" w:rsidSect="005640FE">
      <w:headerReference w:type="default" r:id="rId8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8F1" w:rsidRDefault="00C378F1" w:rsidP="004C62C9">
      <w:r>
        <w:separator/>
      </w:r>
    </w:p>
  </w:endnote>
  <w:endnote w:type="continuationSeparator" w:id="1">
    <w:p w:rsidR="00C378F1" w:rsidRDefault="00C378F1" w:rsidP="004C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8F1" w:rsidRDefault="00C378F1" w:rsidP="004C62C9">
      <w:r>
        <w:separator/>
      </w:r>
    </w:p>
  </w:footnote>
  <w:footnote w:type="continuationSeparator" w:id="1">
    <w:p w:rsidR="00C378F1" w:rsidRDefault="00C378F1" w:rsidP="004C6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8F1" w:rsidRDefault="00C378F1">
    <w:pPr>
      <w:pStyle w:val="Header"/>
      <w:jc w:val="center"/>
    </w:pPr>
  </w:p>
  <w:p w:rsidR="00C378F1" w:rsidRDefault="00C378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622FA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4B42573"/>
    <w:multiLevelType w:val="hybridMultilevel"/>
    <w:tmpl w:val="D9C4E26C"/>
    <w:lvl w:ilvl="0" w:tplc="CB9E0A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762CBE"/>
    <w:multiLevelType w:val="hybridMultilevel"/>
    <w:tmpl w:val="F61652AC"/>
    <w:lvl w:ilvl="0" w:tplc="0CAED4D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E83585"/>
    <w:multiLevelType w:val="hybridMultilevel"/>
    <w:tmpl w:val="5720C11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8978E5"/>
    <w:multiLevelType w:val="hybridMultilevel"/>
    <w:tmpl w:val="335A69FE"/>
    <w:lvl w:ilvl="0" w:tplc="39025B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9816CA"/>
    <w:multiLevelType w:val="hybridMultilevel"/>
    <w:tmpl w:val="D74653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F10778"/>
    <w:multiLevelType w:val="hybridMultilevel"/>
    <w:tmpl w:val="AC941602"/>
    <w:lvl w:ilvl="0" w:tplc="C60C63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3460E3"/>
    <w:multiLevelType w:val="hybridMultilevel"/>
    <w:tmpl w:val="6DD27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225ADB"/>
    <w:multiLevelType w:val="hybridMultilevel"/>
    <w:tmpl w:val="D074A7CC"/>
    <w:lvl w:ilvl="0" w:tplc="4FEC9D2A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0">
    <w:nsid w:val="46102A2A"/>
    <w:multiLevelType w:val="hybridMultilevel"/>
    <w:tmpl w:val="96142AB4"/>
    <w:lvl w:ilvl="0" w:tplc="E140F904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BF95858"/>
    <w:multiLevelType w:val="hybridMultilevel"/>
    <w:tmpl w:val="B13E1CAA"/>
    <w:lvl w:ilvl="0" w:tplc="4346382E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2">
    <w:nsid w:val="57436139"/>
    <w:multiLevelType w:val="hybridMultilevel"/>
    <w:tmpl w:val="FE14CD72"/>
    <w:lvl w:ilvl="0" w:tplc="B110322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61F54CFB"/>
    <w:multiLevelType w:val="hybridMultilevel"/>
    <w:tmpl w:val="DF40204E"/>
    <w:lvl w:ilvl="0" w:tplc="DB5CD67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50121F"/>
    <w:multiLevelType w:val="hybridMultilevel"/>
    <w:tmpl w:val="86480414"/>
    <w:lvl w:ilvl="0" w:tplc="9446A58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ECD6E18"/>
    <w:multiLevelType w:val="hybridMultilevel"/>
    <w:tmpl w:val="478AD3A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9"/>
  </w:num>
  <w:num w:numId="6">
    <w:abstractNumId w:val="14"/>
  </w:num>
  <w:num w:numId="7">
    <w:abstractNumId w:val="3"/>
  </w:num>
  <w:num w:numId="8">
    <w:abstractNumId w:val="5"/>
  </w:num>
  <w:num w:numId="9">
    <w:abstractNumId w:val="11"/>
  </w:num>
  <w:num w:numId="10">
    <w:abstractNumId w:val="2"/>
  </w:num>
  <w:num w:numId="11">
    <w:abstractNumId w:val="13"/>
  </w:num>
  <w:num w:numId="12">
    <w:abstractNumId w:val="10"/>
  </w:num>
  <w:num w:numId="13">
    <w:abstractNumId w:val="6"/>
  </w:num>
  <w:num w:numId="14">
    <w:abstractNumId w:val="15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2C9"/>
    <w:rsid w:val="00004FA7"/>
    <w:rsid w:val="00025049"/>
    <w:rsid w:val="00032810"/>
    <w:rsid w:val="000449A5"/>
    <w:rsid w:val="000774D4"/>
    <w:rsid w:val="0008073E"/>
    <w:rsid w:val="000965E5"/>
    <w:rsid w:val="000A4122"/>
    <w:rsid w:val="000D4718"/>
    <w:rsid w:val="000D6CEB"/>
    <w:rsid w:val="000E377A"/>
    <w:rsid w:val="000F072F"/>
    <w:rsid w:val="00120DB1"/>
    <w:rsid w:val="00121E96"/>
    <w:rsid w:val="00123C83"/>
    <w:rsid w:val="00165B09"/>
    <w:rsid w:val="001B1D07"/>
    <w:rsid w:val="001B4861"/>
    <w:rsid w:val="001D029C"/>
    <w:rsid w:val="001D557E"/>
    <w:rsid w:val="001E2DCB"/>
    <w:rsid w:val="001E45A4"/>
    <w:rsid w:val="0021351C"/>
    <w:rsid w:val="00213E53"/>
    <w:rsid w:val="00225DE9"/>
    <w:rsid w:val="0023616E"/>
    <w:rsid w:val="00245309"/>
    <w:rsid w:val="002504F2"/>
    <w:rsid w:val="00265752"/>
    <w:rsid w:val="00271686"/>
    <w:rsid w:val="002A3C60"/>
    <w:rsid w:val="002C6E49"/>
    <w:rsid w:val="002E3ADF"/>
    <w:rsid w:val="003066F6"/>
    <w:rsid w:val="00317587"/>
    <w:rsid w:val="003273F5"/>
    <w:rsid w:val="003679AF"/>
    <w:rsid w:val="003750AF"/>
    <w:rsid w:val="003955DD"/>
    <w:rsid w:val="00395CFF"/>
    <w:rsid w:val="003A3FC5"/>
    <w:rsid w:val="003A465E"/>
    <w:rsid w:val="003C156C"/>
    <w:rsid w:val="003E3E78"/>
    <w:rsid w:val="003F7967"/>
    <w:rsid w:val="00400BA3"/>
    <w:rsid w:val="00422ED1"/>
    <w:rsid w:val="00487799"/>
    <w:rsid w:val="0049056F"/>
    <w:rsid w:val="004934E1"/>
    <w:rsid w:val="00494C6F"/>
    <w:rsid w:val="004A1800"/>
    <w:rsid w:val="004A42D3"/>
    <w:rsid w:val="004A5117"/>
    <w:rsid w:val="004B0C48"/>
    <w:rsid w:val="004C18D5"/>
    <w:rsid w:val="004C62C9"/>
    <w:rsid w:val="004D264F"/>
    <w:rsid w:val="00511186"/>
    <w:rsid w:val="00527D4C"/>
    <w:rsid w:val="0055114A"/>
    <w:rsid w:val="005640FE"/>
    <w:rsid w:val="005A67C4"/>
    <w:rsid w:val="005B109B"/>
    <w:rsid w:val="005C2F0E"/>
    <w:rsid w:val="005C3BBC"/>
    <w:rsid w:val="005D103B"/>
    <w:rsid w:val="005F5EF8"/>
    <w:rsid w:val="00600F95"/>
    <w:rsid w:val="0060333B"/>
    <w:rsid w:val="00686DBB"/>
    <w:rsid w:val="0069479A"/>
    <w:rsid w:val="006A596B"/>
    <w:rsid w:val="006B07D1"/>
    <w:rsid w:val="006C40DB"/>
    <w:rsid w:val="006D01B4"/>
    <w:rsid w:val="006E2462"/>
    <w:rsid w:val="00732A5B"/>
    <w:rsid w:val="0074363E"/>
    <w:rsid w:val="0077565D"/>
    <w:rsid w:val="00793B19"/>
    <w:rsid w:val="007F3E90"/>
    <w:rsid w:val="008547E9"/>
    <w:rsid w:val="0086393F"/>
    <w:rsid w:val="008665D8"/>
    <w:rsid w:val="0088235F"/>
    <w:rsid w:val="008842FC"/>
    <w:rsid w:val="008927DD"/>
    <w:rsid w:val="008B672F"/>
    <w:rsid w:val="008E169A"/>
    <w:rsid w:val="008E17C1"/>
    <w:rsid w:val="008F1C5A"/>
    <w:rsid w:val="00902041"/>
    <w:rsid w:val="00921E5A"/>
    <w:rsid w:val="00930F6C"/>
    <w:rsid w:val="0093265B"/>
    <w:rsid w:val="00937E47"/>
    <w:rsid w:val="009460A2"/>
    <w:rsid w:val="0094749E"/>
    <w:rsid w:val="00963704"/>
    <w:rsid w:val="00964422"/>
    <w:rsid w:val="0097489F"/>
    <w:rsid w:val="00980674"/>
    <w:rsid w:val="009851AC"/>
    <w:rsid w:val="009D21AC"/>
    <w:rsid w:val="00A1413C"/>
    <w:rsid w:val="00A5594F"/>
    <w:rsid w:val="00A803FE"/>
    <w:rsid w:val="00AC256D"/>
    <w:rsid w:val="00B25ECF"/>
    <w:rsid w:val="00B27D20"/>
    <w:rsid w:val="00B41903"/>
    <w:rsid w:val="00B44AF5"/>
    <w:rsid w:val="00BB4B59"/>
    <w:rsid w:val="00BF2E09"/>
    <w:rsid w:val="00C036E8"/>
    <w:rsid w:val="00C14574"/>
    <w:rsid w:val="00C264AC"/>
    <w:rsid w:val="00C26AA4"/>
    <w:rsid w:val="00C3334E"/>
    <w:rsid w:val="00C35EEB"/>
    <w:rsid w:val="00C3767C"/>
    <w:rsid w:val="00C378F1"/>
    <w:rsid w:val="00C4085A"/>
    <w:rsid w:val="00C4311F"/>
    <w:rsid w:val="00C43289"/>
    <w:rsid w:val="00C508EE"/>
    <w:rsid w:val="00C81EB8"/>
    <w:rsid w:val="00C92F69"/>
    <w:rsid w:val="00CD7199"/>
    <w:rsid w:val="00CF5142"/>
    <w:rsid w:val="00D238A4"/>
    <w:rsid w:val="00D25EB4"/>
    <w:rsid w:val="00D40C35"/>
    <w:rsid w:val="00D516B1"/>
    <w:rsid w:val="00D53B2E"/>
    <w:rsid w:val="00D57A58"/>
    <w:rsid w:val="00D86AFF"/>
    <w:rsid w:val="00D92546"/>
    <w:rsid w:val="00D9528F"/>
    <w:rsid w:val="00DA4904"/>
    <w:rsid w:val="00DA57D3"/>
    <w:rsid w:val="00E04C06"/>
    <w:rsid w:val="00E50DD1"/>
    <w:rsid w:val="00E51593"/>
    <w:rsid w:val="00E62E2B"/>
    <w:rsid w:val="00E90C3A"/>
    <w:rsid w:val="00EA4F0A"/>
    <w:rsid w:val="00EE303B"/>
    <w:rsid w:val="00F7159D"/>
    <w:rsid w:val="00F75C3F"/>
    <w:rsid w:val="00F9219B"/>
    <w:rsid w:val="00FD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62C9"/>
    <w:rPr>
      <w:rFonts w:cs="Times New Roman"/>
      <w:color w:val="A75E2E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4C62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C62C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4C62C9"/>
    <w:rPr>
      <w:rFonts w:cs="Times New Roman"/>
      <w:vertAlign w:val="superscript"/>
    </w:rPr>
  </w:style>
  <w:style w:type="paragraph" w:styleId="Header">
    <w:name w:val="header"/>
    <w:aliases w:val="Знак1"/>
    <w:basedOn w:val="Normal"/>
    <w:link w:val="HeaderChar"/>
    <w:uiPriority w:val="99"/>
    <w:rsid w:val="004C62C9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1 Char"/>
    <w:basedOn w:val="DefaultParagraphFont"/>
    <w:link w:val="Header"/>
    <w:uiPriority w:val="99"/>
    <w:locked/>
    <w:rsid w:val="004C62C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C62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62C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51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3289"/>
    <w:rPr>
      <w:rFonts w:ascii="Times New Roman" w:hAnsi="Times New Roman" w:cs="Times New Roman"/>
      <w:sz w:val="2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2E3AD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DefaultParagraphFont"/>
    <w:link w:val="10"/>
    <w:uiPriority w:val="99"/>
    <w:locked/>
    <w:rsid w:val="002E3A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E3A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2E3ADF"/>
  </w:style>
  <w:style w:type="paragraph" w:customStyle="1" w:styleId="20">
    <w:name w:val="Основной текст (2)"/>
    <w:basedOn w:val="Normal"/>
    <w:link w:val="2"/>
    <w:uiPriority w:val="99"/>
    <w:rsid w:val="002E3ADF"/>
    <w:pPr>
      <w:widowControl w:val="0"/>
      <w:shd w:val="clear" w:color="auto" w:fill="FFFFFF"/>
      <w:spacing w:after="780" w:line="240" w:lineRule="atLeast"/>
    </w:pPr>
    <w:rPr>
      <w:rFonts w:eastAsia="Calibri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2E3ADF"/>
    <w:pPr>
      <w:widowControl w:val="0"/>
      <w:shd w:val="clear" w:color="auto" w:fill="FFFFFF"/>
      <w:spacing w:before="240" w:after="420" w:line="240" w:lineRule="atLeast"/>
      <w:ind w:firstLine="580"/>
      <w:jc w:val="both"/>
      <w:outlineLvl w:val="0"/>
    </w:pPr>
    <w:rPr>
      <w:rFonts w:eastAsia="Calibri"/>
      <w:b/>
      <w:bCs/>
      <w:sz w:val="28"/>
      <w:szCs w:val="28"/>
    </w:rPr>
  </w:style>
  <w:style w:type="paragraph" w:customStyle="1" w:styleId="40">
    <w:name w:val="Основной текст (4)"/>
    <w:basedOn w:val="Normal"/>
    <w:link w:val="4"/>
    <w:uiPriority w:val="99"/>
    <w:rsid w:val="002E3ADF"/>
    <w:pPr>
      <w:widowControl w:val="0"/>
      <w:shd w:val="clear" w:color="auto" w:fill="FFFFFF"/>
      <w:spacing w:after="300" w:line="317" w:lineRule="exact"/>
      <w:ind w:firstLine="580"/>
      <w:jc w:val="both"/>
    </w:pPr>
    <w:rPr>
      <w:rFonts w:eastAsia="Calibri"/>
      <w:b/>
      <w:bCs/>
      <w:sz w:val="28"/>
      <w:szCs w:val="28"/>
    </w:rPr>
  </w:style>
  <w:style w:type="character" w:customStyle="1" w:styleId="11">
    <w:name w:val="Заголовок №1 + Не полужирный"/>
    <w:basedOn w:val="1"/>
    <w:uiPriority w:val="99"/>
    <w:rsid w:val="00F7159D"/>
  </w:style>
  <w:style w:type="paragraph" w:styleId="NoSpacing">
    <w:name w:val="No Spacing"/>
    <w:uiPriority w:val="99"/>
    <w:qFormat/>
    <w:rsid w:val="008927D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339</TotalTime>
  <Pages>8</Pages>
  <Words>2197</Words>
  <Characters>12527</Characters>
  <Application>Microsoft Office Outlook</Application>
  <DocSecurity>0</DocSecurity>
  <Lines>0</Lines>
  <Paragraphs>0</Paragraphs>
  <ScaleCrop>false</ScaleCrop>
  <Company>Управление Минюста России по Челябинской обласли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bulanov-pyu</dc:creator>
  <cp:keywords/>
  <dc:description/>
  <cp:lastModifiedBy>Admin</cp:lastModifiedBy>
  <cp:revision>22</cp:revision>
  <cp:lastPrinted>2019-05-14T03:48:00Z</cp:lastPrinted>
  <dcterms:created xsi:type="dcterms:W3CDTF">2019-01-30T11:11:00Z</dcterms:created>
  <dcterms:modified xsi:type="dcterms:W3CDTF">2019-05-14T03:50:00Z</dcterms:modified>
</cp:coreProperties>
</file>